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69F6" w14:textId="77777777" w:rsidR="00177CB5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</w:p>
    <w:p w14:paraId="0550FD67" w14:textId="77777777" w:rsidR="00177CB5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</w:p>
    <w:p w14:paraId="0F1615CA" w14:textId="77777777" w:rsidR="00177CB5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</w:p>
    <w:p w14:paraId="5D4E90CA" w14:textId="77777777" w:rsidR="00177CB5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</w:p>
    <w:p w14:paraId="2A158E3E" w14:textId="77777777" w:rsidR="00177CB5" w:rsidRPr="00270C2F" w:rsidRDefault="00177CB5" w:rsidP="00177CB5">
      <w:pPr>
        <w:rPr>
          <w:rFonts w:ascii="Century Gothic" w:hAnsi="Century Gothic"/>
          <w:b/>
          <w:sz w:val="48"/>
          <w:szCs w:val="48"/>
          <w:lang w:val="fr-BE"/>
        </w:rPr>
      </w:pPr>
      <w:r>
        <w:rPr>
          <w:rFonts w:ascii="Century Gothic" w:hAnsi="Century Gothic"/>
          <w:b/>
          <w:sz w:val="24"/>
          <w:szCs w:val="24"/>
          <w:lang w:val="fr-BE"/>
        </w:rPr>
        <w:tab/>
      </w:r>
      <w:r>
        <w:rPr>
          <w:rFonts w:ascii="Century Gothic" w:hAnsi="Century Gothic"/>
          <w:b/>
          <w:sz w:val="24"/>
          <w:szCs w:val="24"/>
          <w:lang w:val="fr-BE"/>
        </w:rPr>
        <w:tab/>
      </w:r>
      <w:r>
        <w:rPr>
          <w:rFonts w:ascii="Century Gothic" w:hAnsi="Century Gothic"/>
          <w:b/>
          <w:sz w:val="24"/>
          <w:szCs w:val="24"/>
          <w:lang w:val="fr-BE"/>
        </w:rPr>
        <w:tab/>
        <w:t xml:space="preserve">     </w:t>
      </w:r>
      <w:r w:rsidRPr="00270C2F">
        <w:rPr>
          <w:rFonts w:ascii="Century Gothic" w:hAnsi="Century Gothic"/>
          <w:b/>
          <w:sz w:val="48"/>
          <w:szCs w:val="48"/>
          <w:lang w:val="fr-BE"/>
        </w:rPr>
        <w:t>PROCURATION</w:t>
      </w:r>
    </w:p>
    <w:p w14:paraId="17FEB9D7" w14:textId="77777777" w:rsidR="00177CB5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</w:p>
    <w:p w14:paraId="222C345D" w14:textId="77777777" w:rsidR="00177CB5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</w:p>
    <w:p w14:paraId="14E1A3A9" w14:textId="77777777" w:rsidR="00177CB5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</w:p>
    <w:p w14:paraId="2F505600" w14:textId="77777777" w:rsidR="00177CB5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</w:p>
    <w:p w14:paraId="37FFFC0B" w14:textId="77777777" w:rsidR="00177CB5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  <w:r>
        <w:rPr>
          <w:rFonts w:ascii="Century Gothic" w:hAnsi="Century Gothic"/>
          <w:b/>
          <w:sz w:val="24"/>
          <w:szCs w:val="24"/>
          <w:lang w:val="fr-BE"/>
        </w:rPr>
        <w:t>Je soussigné ……………………………….., membre-associé de l’asbl USBW,</w:t>
      </w:r>
    </w:p>
    <w:p w14:paraId="7274F4C1" w14:textId="77777777" w:rsidR="00177CB5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</w:p>
    <w:p w14:paraId="0BDE8A40" w14:textId="77777777" w:rsidR="00177CB5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  <w:r>
        <w:rPr>
          <w:rFonts w:ascii="Century Gothic" w:hAnsi="Century Gothic"/>
          <w:b/>
          <w:sz w:val="24"/>
          <w:szCs w:val="24"/>
          <w:lang w:val="fr-BE"/>
        </w:rPr>
        <w:t>déclare donner procuration à …………………………….. dans le cadre de</w:t>
      </w:r>
    </w:p>
    <w:p w14:paraId="736A6FB8" w14:textId="77777777" w:rsidR="00177CB5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</w:p>
    <w:p w14:paraId="554CE811" w14:textId="5D9070B5" w:rsidR="00177CB5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  <w:r>
        <w:rPr>
          <w:rFonts w:ascii="Century Gothic" w:hAnsi="Century Gothic"/>
          <w:b/>
          <w:sz w:val="24"/>
          <w:szCs w:val="24"/>
          <w:lang w:val="fr-BE"/>
        </w:rPr>
        <w:t xml:space="preserve">l’Assemblée Générale de </w:t>
      </w:r>
      <w:r w:rsidRPr="003F15C5">
        <w:rPr>
          <w:rFonts w:ascii="Century Gothic" w:hAnsi="Century Gothic"/>
          <w:b/>
          <w:sz w:val="24"/>
          <w:szCs w:val="24"/>
          <w:lang w:val="fr-BE"/>
        </w:rPr>
        <w:t>2</w:t>
      </w:r>
      <w:r w:rsidR="009D6034">
        <w:rPr>
          <w:rFonts w:ascii="Century Gothic" w:hAnsi="Century Gothic"/>
          <w:b/>
          <w:sz w:val="24"/>
          <w:szCs w:val="24"/>
          <w:lang w:val="fr-BE"/>
        </w:rPr>
        <w:t>5</w:t>
      </w:r>
      <w:r w:rsidRPr="003F15C5">
        <w:rPr>
          <w:rFonts w:ascii="Century Gothic" w:hAnsi="Century Gothic"/>
          <w:b/>
          <w:sz w:val="24"/>
          <w:szCs w:val="24"/>
          <w:lang w:val="fr-BE"/>
        </w:rPr>
        <w:t xml:space="preserve"> mars 202</w:t>
      </w:r>
      <w:r w:rsidR="009D6034">
        <w:rPr>
          <w:rFonts w:ascii="Century Gothic" w:hAnsi="Century Gothic"/>
          <w:b/>
          <w:sz w:val="24"/>
          <w:szCs w:val="24"/>
          <w:lang w:val="fr-BE"/>
        </w:rPr>
        <w:t>6</w:t>
      </w:r>
      <w:r>
        <w:rPr>
          <w:rFonts w:ascii="Century Gothic" w:hAnsi="Century Gothic"/>
          <w:b/>
          <w:sz w:val="24"/>
          <w:szCs w:val="24"/>
          <w:lang w:val="fr-BE"/>
        </w:rPr>
        <w:t>.</w:t>
      </w:r>
    </w:p>
    <w:p w14:paraId="026FC8B1" w14:textId="77777777" w:rsidR="00177CB5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</w:p>
    <w:p w14:paraId="1572F316" w14:textId="77777777" w:rsidR="00177CB5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</w:p>
    <w:p w14:paraId="75E46317" w14:textId="77777777" w:rsidR="00177CB5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</w:p>
    <w:p w14:paraId="55BA60DD" w14:textId="77777777" w:rsidR="00177CB5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</w:p>
    <w:p w14:paraId="6A22F3B2" w14:textId="77777777" w:rsidR="00177CB5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</w:p>
    <w:p w14:paraId="59EBE5B4" w14:textId="77777777" w:rsidR="00177CB5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</w:p>
    <w:p w14:paraId="49D815C3" w14:textId="77777777" w:rsidR="00177CB5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</w:p>
    <w:p w14:paraId="01C7BED9" w14:textId="77777777" w:rsidR="00177CB5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</w:p>
    <w:p w14:paraId="66F1389C" w14:textId="77777777" w:rsidR="00177CB5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</w:p>
    <w:p w14:paraId="4F15B834" w14:textId="77777777" w:rsidR="00177CB5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</w:p>
    <w:p w14:paraId="0F487338" w14:textId="77777777" w:rsidR="00177CB5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</w:p>
    <w:p w14:paraId="6978D407" w14:textId="77777777" w:rsidR="00177CB5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  <w:r>
        <w:rPr>
          <w:rFonts w:ascii="Century Gothic" w:hAnsi="Century Gothic"/>
          <w:b/>
          <w:sz w:val="24"/>
          <w:szCs w:val="24"/>
          <w:lang w:val="fr-BE"/>
        </w:rPr>
        <w:tab/>
      </w:r>
      <w:r>
        <w:rPr>
          <w:rFonts w:ascii="Century Gothic" w:hAnsi="Century Gothic"/>
          <w:b/>
          <w:sz w:val="24"/>
          <w:szCs w:val="24"/>
          <w:lang w:val="fr-BE"/>
        </w:rPr>
        <w:tab/>
      </w:r>
      <w:r>
        <w:rPr>
          <w:rFonts w:ascii="Century Gothic" w:hAnsi="Century Gothic"/>
          <w:b/>
          <w:sz w:val="24"/>
          <w:szCs w:val="24"/>
          <w:lang w:val="fr-BE"/>
        </w:rPr>
        <w:tab/>
      </w:r>
      <w:r>
        <w:rPr>
          <w:rFonts w:ascii="Century Gothic" w:hAnsi="Century Gothic"/>
          <w:b/>
          <w:sz w:val="24"/>
          <w:szCs w:val="24"/>
          <w:lang w:val="fr-BE"/>
        </w:rPr>
        <w:tab/>
      </w:r>
      <w:r>
        <w:rPr>
          <w:rFonts w:ascii="Century Gothic" w:hAnsi="Century Gothic"/>
          <w:b/>
          <w:sz w:val="24"/>
          <w:szCs w:val="24"/>
          <w:lang w:val="fr-BE"/>
        </w:rPr>
        <w:tab/>
        <w:t>Nom :</w:t>
      </w:r>
    </w:p>
    <w:p w14:paraId="5B6B0295" w14:textId="77777777" w:rsidR="00177CB5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</w:p>
    <w:p w14:paraId="334EF981" w14:textId="77777777" w:rsidR="00177CB5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  <w:r>
        <w:rPr>
          <w:rFonts w:ascii="Century Gothic" w:hAnsi="Century Gothic"/>
          <w:b/>
          <w:sz w:val="24"/>
          <w:szCs w:val="24"/>
          <w:lang w:val="fr-BE"/>
        </w:rPr>
        <w:tab/>
      </w:r>
      <w:r>
        <w:rPr>
          <w:rFonts w:ascii="Century Gothic" w:hAnsi="Century Gothic"/>
          <w:b/>
          <w:sz w:val="24"/>
          <w:szCs w:val="24"/>
          <w:lang w:val="fr-BE"/>
        </w:rPr>
        <w:tab/>
      </w:r>
      <w:r>
        <w:rPr>
          <w:rFonts w:ascii="Century Gothic" w:hAnsi="Century Gothic"/>
          <w:b/>
          <w:sz w:val="24"/>
          <w:szCs w:val="24"/>
          <w:lang w:val="fr-BE"/>
        </w:rPr>
        <w:tab/>
      </w:r>
      <w:r>
        <w:rPr>
          <w:rFonts w:ascii="Century Gothic" w:hAnsi="Century Gothic"/>
          <w:b/>
          <w:sz w:val="24"/>
          <w:szCs w:val="24"/>
          <w:lang w:val="fr-BE"/>
        </w:rPr>
        <w:tab/>
      </w:r>
      <w:r>
        <w:rPr>
          <w:rFonts w:ascii="Century Gothic" w:hAnsi="Century Gothic"/>
          <w:b/>
          <w:sz w:val="24"/>
          <w:szCs w:val="24"/>
          <w:lang w:val="fr-BE"/>
        </w:rPr>
        <w:tab/>
        <w:t>Date :</w:t>
      </w:r>
    </w:p>
    <w:p w14:paraId="77C68880" w14:textId="77777777" w:rsidR="00177CB5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</w:p>
    <w:p w14:paraId="166F9103" w14:textId="77777777" w:rsidR="00177CB5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</w:p>
    <w:p w14:paraId="511AD2F7" w14:textId="77777777" w:rsidR="00177CB5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  <w:r>
        <w:rPr>
          <w:rFonts w:ascii="Century Gothic" w:hAnsi="Century Gothic"/>
          <w:b/>
          <w:sz w:val="24"/>
          <w:szCs w:val="24"/>
          <w:lang w:val="fr-BE"/>
        </w:rPr>
        <w:tab/>
      </w:r>
      <w:r>
        <w:rPr>
          <w:rFonts w:ascii="Century Gothic" w:hAnsi="Century Gothic"/>
          <w:b/>
          <w:sz w:val="24"/>
          <w:szCs w:val="24"/>
          <w:lang w:val="fr-BE"/>
        </w:rPr>
        <w:tab/>
      </w:r>
      <w:r>
        <w:rPr>
          <w:rFonts w:ascii="Century Gothic" w:hAnsi="Century Gothic"/>
          <w:b/>
          <w:sz w:val="24"/>
          <w:szCs w:val="24"/>
          <w:lang w:val="fr-BE"/>
        </w:rPr>
        <w:tab/>
      </w:r>
      <w:r>
        <w:rPr>
          <w:rFonts w:ascii="Century Gothic" w:hAnsi="Century Gothic"/>
          <w:b/>
          <w:sz w:val="24"/>
          <w:szCs w:val="24"/>
          <w:lang w:val="fr-BE"/>
        </w:rPr>
        <w:tab/>
      </w:r>
      <w:r>
        <w:rPr>
          <w:rFonts w:ascii="Century Gothic" w:hAnsi="Century Gothic"/>
          <w:b/>
          <w:sz w:val="24"/>
          <w:szCs w:val="24"/>
          <w:lang w:val="fr-BE"/>
        </w:rPr>
        <w:tab/>
        <w:t>Signature :</w:t>
      </w:r>
    </w:p>
    <w:p w14:paraId="0D1C3463" w14:textId="77777777" w:rsidR="00177CB5" w:rsidRPr="00B439A4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  <w:r>
        <w:rPr>
          <w:rFonts w:ascii="Century Gothic" w:hAnsi="Century Gothic"/>
          <w:b/>
          <w:sz w:val="24"/>
          <w:szCs w:val="24"/>
          <w:lang w:val="fr-BE"/>
        </w:rPr>
        <w:tab/>
      </w:r>
      <w:r>
        <w:rPr>
          <w:rFonts w:ascii="Century Gothic" w:hAnsi="Century Gothic"/>
          <w:b/>
          <w:sz w:val="24"/>
          <w:szCs w:val="24"/>
          <w:lang w:val="fr-BE"/>
        </w:rPr>
        <w:tab/>
        <w:t xml:space="preserve"> </w:t>
      </w:r>
      <w:r>
        <w:rPr>
          <w:rFonts w:ascii="Century Gothic" w:hAnsi="Century Gothic"/>
          <w:b/>
          <w:sz w:val="24"/>
          <w:szCs w:val="24"/>
          <w:lang w:val="fr-BE"/>
        </w:rPr>
        <w:tab/>
      </w:r>
      <w:r>
        <w:rPr>
          <w:rFonts w:ascii="Century Gothic" w:hAnsi="Century Gothic"/>
          <w:b/>
          <w:sz w:val="24"/>
          <w:szCs w:val="24"/>
          <w:lang w:val="fr-BE"/>
        </w:rPr>
        <w:tab/>
      </w:r>
      <w:r>
        <w:rPr>
          <w:rFonts w:ascii="Century Gothic" w:hAnsi="Century Gothic"/>
          <w:b/>
          <w:sz w:val="24"/>
          <w:szCs w:val="24"/>
          <w:lang w:val="fr-BE"/>
        </w:rPr>
        <w:tab/>
      </w:r>
      <w:r>
        <w:rPr>
          <w:rFonts w:ascii="Century Gothic" w:hAnsi="Century Gothic"/>
          <w:b/>
          <w:sz w:val="24"/>
          <w:szCs w:val="24"/>
          <w:lang w:val="fr-BE"/>
        </w:rPr>
        <w:tab/>
      </w:r>
    </w:p>
    <w:p w14:paraId="0E126799" w14:textId="77777777" w:rsidR="00177CB5" w:rsidRPr="00B439A4" w:rsidRDefault="00177CB5" w:rsidP="00177CB5">
      <w:pPr>
        <w:rPr>
          <w:rFonts w:ascii="Century Gothic" w:hAnsi="Century Gothic"/>
          <w:b/>
          <w:sz w:val="24"/>
          <w:szCs w:val="24"/>
          <w:lang w:val="fr-BE"/>
        </w:rPr>
      </w:pPr>
      <w:r w:rsidRPr="00B439A4">
        <w:rPr>
          <w:rFonts w:ascii="Century Gothic" w:hAnsi="Century Gothic"/>
          <w:b/>
          <w:sz w:val="24"/>
          <w:szCs w:val="24"/>
          <w:lang w:val="fr-BE"/>
        </w:rPr>
        <w:tab/>
      </w:r>
      <w:r w:rsidRPr="00B439A4">
        <w:rPr>
          <w:rFonts w:ascii="Century Gothic" w:hAnsi="Century Gothic"/>
          <w:b/>
          <w:sz w:val="24"/>
          <w:szCs w:val="24"/>
          <w:lang w:val="fr-BE"/>
        </w:rPr>
        <w:tab/>
      </w:r>
      <w:r w:rsidRPr="00B439A4">
        <w:rPr>
          <w:rFonts w:ascii="Century Gothic" w:hAnsi="Century Gothic"/>
          <w:b/>
          <w:sz w:val="24"/>
          <w:szCs w:val="24"/>
          <w:lang w:val="fr-BE"/>
        </w:rPr>
        <w:tab/>
      </w:r>
      <w:r w:rsidRPr="00B439A4">
        <w:rPr>
          <w:rFonts w:ascii="Century Gothic" w:hAnsi="Century Gothic"/>
          <w:b/>
          <w:sz w:val="24"/>
          <w:szCs w:val="24"/>
          <w:lang w:val="fr-BE"/>
        </w:rPr>
        <w:tab/>
      </w:r>
      <w:r w:rsidRPr="00B439A4">
        <w:rPr>
          <w:rFonts w:ascii="Century Gothic" w:hAnsi="Century Gothic"/>
          <w:b/>
          <w:sz w:val="24"/>
          <w:szCs w:val="24"/>
          <w:lang w:val="fr-BE"/>
        </w:rPr>
        <w:tab/>
      </w:r>
      <w:r w:rsidRPr="00B439A4">
        <w:rPr>
          <w:rFonts w:ascii="Century Gothic" w:hAnsi="Century Gothic"/>
          <w:b/>
          <w:sz w:val="24"/>
          <w:szCs w:val="24"/>
          <w:lang w:val="fr-BE"/>
        </w:rPr>
        <w:tab/>
      </w:r>
      <w:r w:rsidRPr="00B439A4">
        <w:rPr>
          <w:rFonts w:ascii="Century Gothic" w:hAnsi="Century Gothic"/>
          <w:b/>
          <w:sz w:val="24"/>
          <w:szCs w:val="24"/>
          <w:lang w:val="fr-BE"/>
        </w:rPr>
        <w:tab/>
      </w:r>
    </w:p>
    <w:p w14:paraId="731D23CF" w14:textId="77777777" w:rsidR="00177CB5" w:rsidRPr="00114CB4" w:rsidRDefault="00177CB5" w:rsidP="00177CB5">
      <w:pPr>
        <w:ind w:firstLine="7655"/>
        <w:rPr>
          <w:rFonts w:ascii="Garamond" w:hAnsi="Garamond"/>
          <w:bCs/>
          <w:sz w:val="22"/>
          <w:szCs w:val="22"/>
          <w:lang w:val="fr-BE"/>
        </w:rPr>
      </w:pPr>
    </w:p>
    <w:p w14:paraId="7EE00737" w14:textId="77777777" w:rsidR="00E47BF1" w:rsidRPr="00AC78C5" w:rsidRDefault="00E47BF1" w:rsidP="00A14829">
      <w:pPr>
        <w:rPr>
          <w:rFonts w:ascii="Century Gothic" w:hAnsi="Century Gothic"/>
          <w:bCs/>
          <w:sz w:val="24"/>
          <w:szCs w:val="24"/>
          <w:lang w:val="fr-BE"/>
        </w:rPr>
      </w:pPr>
    </w:p>
    <w:sectPr w:rsidR="00E47BF1" w:rsidRPr="00AC78C5" w:rsidSect="001A41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96" w:right="565" w:bottom="1418" w:left="1560" w:header="284" w:footer="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A3A44" w14:textId="77777777" w:rsidR="00646B42" w:rsidRDefault="00646B42">
      <w:r>
        <w:separator/>
      </w:r>
    </w:p>
  </w:endnote>
  <w:endnote w:type="continuationSeparator" w:id="0">
    <w:p w14:paraId="2F67D891" w14:textId="77777777" w:rsidR="00646B42" w:rsidRDefault="0064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6394" w14:textId="77777777" w:rsidR="000C3000" w:rsidRDefault="000C30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B492" w14:textId="77777777" w:rsidR="00C32B0F" w:rsidRDefault="000C3000" w:rsidP="002167BA">
    <w:pPr>
      <w:pStyle w:val="Pieddepage"/>
      <w:ind w:left="-1134"/>
      <w:jc w:val="center"/>
    </w:pPr>
    <w:r w:rsidRPr="000C3000">
      <w:rPr>
        <w:noProof/>
      </w:rPr>
      <w:drawing>
        <wp:inline distT="0" distB="0" distL="0" distR="0" wp14:anchorId="6C958B2D" wp14:editId="40092A25">
          <wp:extent cx="6576695" cy="10001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6695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3CBD" w14:textId="77777777" w:rsidR="000C3000" w:rsidRDefault="000C3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D8E51" w14:textId="77777777" w:rsidR="00646B42" w:rsidRDefault="00646B42">
      <w:r>
        <w:separator/>
      </w:r>
    </w:p>
  </w:footnote>
  <w:footnote w:type="continuationSeparator" w:id="0">
    <w:p w14:paraId="55A63ED8" w14:textId="77777777" w:rsidR="00646B42" w:rsidRDefault="00646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A6D78" w14:textId="77777777" w:rsidR="000C3000" w:rsidRDefault="000C30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C63E" w14:textId="77777777" w:rsidR="00BD2B9D" w:rsidRDefault="009D1181" w:rsidP="009D1181">
    <w:pPr>
      <w:pStyle w:val="En-tte"/>
      <w:ind w:left="-1276"/>
      <w:rPr>
        <w:lang w:val="fr-BE"/>
      </w:rPr>
    </w:pPr>
    <w:r w:rsidRPr="009D1181">
      <w:rPr>
        <w:noProof/>
        <w:lang w:val="fr-BE"/>
      </w:rPr>
      <w:drawing>
        <wp:anchor distT="0" distB="0" distL="114300" distR="114300" simplePos="0" relativeHeight="251658240" behindDoc="0" locked="0" layoutInCell="1" allowOverlap="1" wp14:anchorId="3922A2D5" wp14:editId="00CDA73D">
          <wp:simplePos x="0" y="0"/>
          <wp:positionH relativeFrom="column">
            <wp:posOffset>-617220</wp:posOffset>
          </wp:positionH>
          <wp:positionV relativeFrom="paragraph">
            <wp:posOffset>121152</wp:posOffset>
          </wp:positionV>
          <wp:extent cx="2465070" cy="1534841"/>
          <wp:effectExtent l="0" t="0" r="0" b="8255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3308" cy="153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1433DC" w14:textId="77777777" w:rsidR="00BD2B9D" w:rsidRPr="00491E7A" w:rsidRDefault="00BD2B9D">
    <w:pPr>
      <w:pStyle w:val="En-tte"/>
      <w:rPr>
        <w:lang w:val="fr-BE"/>
      </w:rPr>
    </w:pPr>
  </w:p>
  <w:p w14:paraId="371631CD" w14:textId="77777777" w:rsidR="00BD2B9D" w:rsidRPr="00AC78C5" w:rsidRDefault="00901292" w:rsidP="00901292">
    <w:pPr>
      <w:pStyle w:val="Titre1"/>
      <w:ind w:right="-2"/>
      <w:jc w:val="right"/>
      <w:rPr>
        <w:rFonts w:ascii="Century Gothic" w:hAnsi="Century Gothic"/>
        <w:b/>
        <w:sz w:val="24"/>
        <w:szCs w:val="24"/>
        <w:lang w:val="en-US"/>
      </w:rPr>
    </w:pPr>
    <w:r w:rsidRPr="00AC78C5">
      <w:rPr>
        <w:sz w:val="20"/>
        <w:lang w:val="en-US"/>
      </w:rPr>
      <w:t xml:space="preserve">  </w:t>
    </w:r>
    <w:r w:rsidRPr="00AC78C5">
      <w:rPr>
        <w:sz w:val="20"/>
        <w:lang w:val="en-US"/>
      </w:rPr>
      <w:tab/>
    </w:r>
    <w:r w:rsidRPr="00AC78C5">
      <w:rPr>
        <w:sz w:val="20"/>
        <w:lang w:val="en-US"/>
      </w:rPr>
      <w:tab/>
    </w:r>
    <w:r w:rsidRPr="00AC78C5">
      <w:rPr>
        <w:sz w:val="20"/>
        <w:lang w:val="en-US"/>
      </w:rPr>
      <w:tab/>
    </w:r>
    <w:r w:rsidRPr="00AC78C5">
      <w:rPr>
        <w:sz w:val="20"/>
        <w:lang w:val="en-US"/>
      </w:rPr>
      <w:tab/>
    </w:r>
    <w:r w:rsidRPr="00AC78C5">
      <w:rPr>
        <w:sz w:val="20"/>
        <w:lang w:val="en-US"/>
      </w:rPr>
      <w:tab/>
    </w:r>
    <w:bookmarkStart w:id="0" w:name="_Hlk99195306"/>
    <w:r w:rsidRPr="00491E7A">
      <w:rPr>
        <w:sz w:val="20"/>
        <w:lang w:val="en-US"/>
      </w:rPr>
      <w:t xml:space="preserve">  </w:t>
    </w:r>
    <w:r w:rsidR="00BD2B9D" w:rsidRPr="00491E7A">
      <w:rPr>
        <w:rFonts w:ascii="Century Gothic" w:hAnsi="Century Gothic"/>
        <w:b/>
        <w:lang w:val="en-US"/>
      </w:rPr>
      <w:t xml:space="preserve">UNION SPORTIVE BRAINE-WATERLOO </w:t>
    </w:r>
    <w:r w:rsidR="00BD2B9D" w:rsidRPr="00491E7A">
      <w:rPr>
        <w:rFonts w:ascii="Century Gothic" w:hAnsi="Century Gothic"/>
        <w:b/>
        <w:sz w:val="16"/>
        <w:szCs w:val="24"/>
        <w:lang w:val="en-US"/>
      </w:rPr>
      <w:t>A.S.B.L.</w:t>
    </w:r>
  </w:p>
  <w:p w14:paraId="698145C2" w14:textId="77777777" w:rsidR="00BD2B9D" w:rsidRDefault="002947E2" w:rsidP="00BD2B9D">
    <w:pPr>
      <w:jc w:val="right"/>
      <w:rPr>
        <w:rFonts w:ascii="Century Gothic" w:hAnsi="Century Gothic"/>
        <w:sz w:val="14"/>
      </w:rPr>
    </w:pPr>
    <w:r>
      <w:rPr>
        <w:rFonts w:ascii="Century Gothic" w:hAnsi="Century Gothic"/>
        <w:sz w:val="14"/>
      </w:rPr>
      <w:t>M</w:t>
    </w:r>
    <w:r w:rsidR="00BD2B9D" w:rsidRPr="00491E7A">
      <w:rPr>
        <w:rFonts w:ascii="Century Gothic" w:hAnsi="Century Gothic"/>
        <w:sz w:val="14"/>
      </w:rPr>
      <w:t>atricule LBFA 381</w:t>
    </w:r>
  </w:p>
  <w:p w14:paraId="1F5E1DD6" w14:textId="77777777" w:rsidR="00596CEE" w:rsidRPr="00491E7A" w:rsidRDefault="00596CEE" w:rsidP="00BD2B9D">
    <w:pPr>
      <w:jc w:val="right"/>
      <w:rPr>
        <w:rFonts w:ascii="Century Gothic" w:hAnsi="Century Gothic"/>
        <w:sz w:val="14"/>
      </w:rPr>
    </w:pPr>
  </w:p>
  <w:p w14:paraId="78AB65F8" w14:textId="77777777" w:rsidR="00596CEE" w:rsidRDefault="00596CEE" w:rsidP="00596CEE">
    <w:pPr>
      <w:jc w:val="right"/>
      <w:rPr>
        <w:rFonts w:ascii="Century Gothic" w:hAnsi="Century Gothic" w:cs="Arial"/>
        <w:sz w:val="16"/>
        <w:szCs w:val="16"/>
      </w:rPr>
    </w:pPr>
    <w:r>
      <w:rPr>
        <w:rFonts w:ascii="Century Gothic" w:hAnsi="Century Gothic" w:cs="Arial"/>
        <w:sz w:val="16"/>
        <w:szCs w:val="16"/>
      </w:rPr>
      <w:t xml:space="preserve">Sous la Présidence d’honneur de Maître Jean </w:t>
    </w:r>
    <w:r w:rsidRPr="00C62EDE">
      <w:rPr>
        <w:rFonts w:ascii="Century Gothic" w:hAnsi="Century Gothic" w:cs="Arial"/>
        <w:b/>
        <w:sz w:val="16"/>
        <w:szCs w:val="16"/>
      </w:rPr>
      <w:t>Botermans</w:t>
    </w:r>
  </w:p>
  <w:p w14:paraId="6273C304" w14:textId="77777777" w:rsidR="00596CEE" w:rsidRDefault="00596CEE" w:rsidP="00BD2B9D">
    <w:pPr>
      <w:jc w:val="right"/>
      <w:rPr>
        <w:rFonts w:ascii="Century Gothic" w:hAnsi="Century Gothic"/>
        <w:sz w:val="16"/>
        <w:szCs w:val="16"/>
        <w:u w:val="single"/>
      </w:rPr>
    </w:pPr>
  </w:p>
  <w:p w14:paraId="0E0D6E43" w14:textId="77777777" w:rsidR="00BD2B9D" w:rsidRPr="00491E7A" w:rsidRDefault="00BD2B9D" w:rsidP="00BD2B9D">
    <w:pPr>
      <w:jc w:val="right"/>
      <w:rPr>
        <w:rFonts w:ascii="Century Gothic" w:hAnsi="Century Gothic"/>
        <w:sz w:val="14"/>
        <w:szCs w:val="16"/>
      </w:rPr>
    </w:pPr>
    <w:r w:rsidRPr="00491E7A">
      <w:rPr>
        <w:rFonts w:ascii="Century Gothic" w:hAnsi="Century Gothic"/>
        <w:sz w:val="16"/>
        <w:szCs w:val="16"/>
        <w:u w:val="single"/>
      </w:rPr>
      <w:t>Stade Gaston Reiff </w:t>
    </w:r>
    <w:r w:rsidRPr="00491E7A">
      <w:rPr>
        <w:rFonts w:ascii="Century Gothic" w:hAnsi="Century Gothic"/>
        <w:sz w:val="16"/>
        <w:szCs w:val="16"/>
      </w:rPr>
      <w:t xml:space="preserve">: </w:t>
    </w:r>
    <w:r w:rsidRPr="00491E7A">
      <w:rPr>
        <w:rFonts w:ascii="Century Gothic" w:hAnsi="Century Gothic"/>
        <w:sz w:val="14"/>
        <w:szCs w:val="16"/>
      </w:rPr>
      <w:t>rue Ernest Laurent</w:t>
    </w:r>
    <w:r w:rsidR="002947E2">
      <w:rPr>
        <w:rFonts w:ascii="Century Gothic" w:hAnsi="Century Gothic"/>
        <w:sz w:val="14"/>
        <w:szCs w:val="16"/>
      </w:rPr>
      <w:t xml:space="preserve">, 215 - </w:t>
    </w:r>
    <w:r w:rsidRPr="00491E7A">
      <w:rPr>
        <w:rFonts w:ascii="Century Gothic" w:hAnsi="Century Gothic"/>
        <w:sz w:val="14"/>
        <w:szCs w:val="16"/>
      </w:rPr>
      <w:t>1420 Braine l'Alleud</w:t>
    </w:r>
  </w:p>
  <w:p w14:paraId="344BB2D8" w14:textId="77777777" w:rsidR="00BD2B9D" w:rsidRDefault="00BD2B9D" w:rsidP="00BD2B9D">
    <w:pPr>
      <w:jc w:val="right"/>
      <w:rPr>
        <w:rFonts w:ascii="Century Gothic" w:hAnsi="Century Gothic"/>
        <w:sz w:val="14"/>
        <w:szCs w:val="16"/>
      </w:rPr>
    </w:pPr>
    <w:r w:rsidRPr="00491E7A">
      <w:rPr>
        <w:rFonts w:ascii="Century Gothic" w:hAnsi="Century Gothic"/>
        <w:sz w:val="16"/>
        <w:szCs w:val="16"/>
        <w:u w:val="single"/>
      </w:rPr>
      <w:t>Siège social </w:t>
    </w:r>
    <w:r w:rsidRPr="00491E7A">
      <w:rPr>
        <w:rFonts w:ascii="Century Gothic" w:hAnsi="Century Gothic"/>
        <w:sz w:val="16"/>
        <w:szCs w:val="16"/>
      </w:rPr>
      <w:t xml:space="preserve">: </w:t>
    </w:r>
    <w:r w:rsidR="00E609A8">
      <w:rPr>
        <w:rFonts w:ascii="Century Gothic" w:hAnsi="Century Gothic"/>
        <w:sz w:val="14"/>
        <w:szCs w:val="16"/>
      </w:rPr>
      <w:t>rue de Bois-</w:t>
    </w:r>
    <w:r w:rsidR="00DB2D23" w:rsidRPr="00491E7A">
      <w:rPr>
        <w:rFonts w:ascii="Century Gothic" w:hAnsi="Century Gothic"/>
        <w:sz w:val="14"/>
        <w:szCs w:val="16"/>
      </w:rPr>
      <w:t>Seigneur</w:t>
    </w:r>
    <w:r w:rsidR="00E609A8">
      <w:rPr>
        <w:rFonts w:ascii="Century Gothic" w:hAnsi="Century Gothic"/>
        <w:sz w:val="14"/>
        <w:szCs w:val="16"/>
      </w:rPr>
      <w:t>-Isaac</w:t>
    </w:r>
    <w:r w:rsidR="00901292" w:rsidRPr="00491E7A">
      <w:rPr>
        <w:rFonts w:ascii="Century Gothic" w:hAnsi="Century Gothic"/>
        <w:sz w:val="14"/>
        <w:szCs w:val="16"/>
      </w:rPr>
      <w:t>, 55</w:t>
    </w:r>
    <w:r w:rsidR="002947E2">
      <w:rPr>
        <w:rFonts w:ascii="Century Gothic" w:hAnsi="Century Gothic"/>
        <w:sz w:val="14"/>
        <w:szCs w:val="16"/>
      </w:rPr>
      <w:t xml:space="preserve"> - </w:t>
    </w:r>
    <w:r w:rsidR="00DB2D23" w:rsidRPr="00491E7A">
      <w:rPr>
        <w:rFonts w:ascii="Century Gothic" w:hAnsi="Century Gothic"/>
        <w:sz w:val="14"/>
        <w:szCs w:val="16"/>
      </w:rPr>
      <w:t xml:space="preserve">1421 </w:t>
    </w:r>
    <w:r w:rsidR="00901292" w:rsidRPr="00491E7A">
      <w:rPr>
        <w:rFonts w:ascii="Century Gothic" w:hAnsi="Century Gothic"/>
        <w:sz w:val="14"/>
        <w:szCs w:val="16"/>
      </w:rPr>
      <w:t>Ophain</w:t>
    </w:r>
  </w:p>
  <w:p w14:paraId="5718CC47" w14:textId="77777777" w:rsidR="002947E2" w:rsidRPr="002947E2" w:rsidRDefault="002947E2" w:rsidP="00BD2B9D">
    <w:pPr>
      <w:jc w:val="right"/>
      <w:rPr>
        <w:rFonts w:ascii="Century Gothic" w:hAnsi="Century Gothic"/>
        <w:sz w:val="14"/>
        <w:szCs w:val="14"/>
      </w:rPr>
    </w:pPr>
    <w:r w:rsidRPr="002947E2">
      <w:rPr>
        <w:rFonts w:ascii="Century Gothic" w:hAnsi="Century Gothic" w:cs="Courier New"/>
        <w:sz w:val="14"/>
        <w:szCs w:val="14"/>
        <w:u w:val="single"/>
      </w:rPr>
      <w:t>Compte bancaire</w:t>
    </w:r>
    <w:r>
      <w:rPr>
        <w:rFonts w:ascii="Century Gothic" w:hAnsi="Century Gothic" w:cs="Courier New"/>
        <w:sz w:val="14"/>
        <w:szCs w:val="14"/>
        <w:u w:val="single"/>
      </w:rPr>
      <w:t xml:space="preserve"> </w:t>
    </w:r>
    <w:r w:rsidRPr="002947E2">
      <w:rPr>
        <w:rFonts w:ascii="Century Gothic" w:hAnsi="Century Gothic" w:cs="Courier New"/>
        <w:sz w:val="14"/>
        <w:szCs w:val="14"/>
      </w:rPr>
      <w:t>: BE05 0014 1485 9275</w:t>
    </w:r>
    <w:r w:rsidRPr="002947E2">
      <w:rPr>
        <w:rFonts w:ascii="Century Gothic" w:hAnsi="Century Gothic" w:cs="Courier New"/>
        <w:sz w:val="14"/>
        <w:szCs w:val="14"/>
      </w:rPr>
      <w:br/>
    </w:r>
    <w:r w:rsidRPr="002947E2">
      <w:rPr>
        <w:rFonts w:ascii="Century Gothic" w:hAnsi="Century Gothic" w:cs="Courier New"/>
        <w:sz w:val="14"/>
        <w:szCs w:val="14"/>
        <w:u w:val="single"/>
      </w:rPr>
      <w:t xml:space="preserve">Entreprise </w:t>
    </w:r>
    <w:r w:rsidRPr="002947E2">
      <w:rPr>
        <w:rFonts w:ascii="Century Gothic" w:hAnsi="Century Gothic" w:cs="Courier New"/>
        <w:sz w:val="14"/>
        <w:szCs w:val="14"/>
      </w:rPr>
      <w:t>: 0.442.213.892</w:t>
    </w:r>
  </w:p>
  <w:p w14:paraId="6D61A864" w14:textId="77777777" w:rsidR="00BD2B9D" w:rsidRDefault="00BD2B9D" w:rsidP="002947E2">
    <w:pPr>
      <w:jc w:val="right"/>
      <w:rPr>
        <w:rStyle w:val="Lienhypertexte"/>
        <w:rFonts w:ascii="Century Gothic" w:hAnsi="Century Gothic"/>
        <w:color w:val="auto"/>
        <w:sz w:val="16"/>
        <w:szCs w:val="16"/>
        <w:u w:val="none"/>
      </w:rPr>
    </w:pPr>
    <w:r w:rsidRPr="00491E7A">
      <w:rPr>
        <w:rFonts w:ascii="Century Gothic" w:hAnsi="Century Gothic" w:cs="Arial"/>
        <w:sz w:val="16"/>
        <w:szCs w:val="16"/>
      </w:rPr>
      <w:t> </w:t>
    </w:r>
    <w:hyperlink r:id="rId2" w:history="1">
      <w:r w:rsidRPr="00491E7A">
        <w:rPr>
          <w:rStyle w:val="Lienhypertexte"/>
          <w:rFonts w:ascii="Century Gothic" w:hAnsi="Century Gothic"/>
          <w:color w:val="auto"/>
          <w:sz w:val="16"/>
          <w:szCs w:val="16"/>
          <w:u w:val="none"/>
        </w:rPr>
        <w:t>WWW.USBW.BE</w:t>
      </w:r>
    </w:hyperlink>
  </w:p>
  <w:bookmarkEnd w:id="0"/>
  <w:p w14:paraId="5685F40C" w14:textId="77777777" w:rsidR="002947E2" w:rsidRPr="00BD2B9D" w:rsidRDefault="002947E2" w:rsidP="002947E2">
    <w:pPr>
      <w:jc w:val="right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049F" w14:textId="77777777" w:rsidR="000C3000" w:rsidRDefault="000C300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B5"/>
    <w:rsid w:val="00005251"/>
    <w:rsid w:val="000248CE"/>
    <w:rsid w:val="000312CF"/>
    <w:rsid w:val="00031D72"/>
    <w:rsid w:val="00045A9C"/>
    <w:rsid w:val="00052869"/>
    <w:rsid w:val="00061DED"/>
    <w:rsid w:val="00063A37"/>
    <w:rsid w:val="00064C98"/>
    <w:rsid w:val="000876D9"/>
    <w:rsid w:val="000B555E"/>
    <w:rsid w:val="000B79FB"/>
    <w:rsid w:val="000C3000"/>
    <w:rsid w:val="000E074D"/>
    <w:rsid w:val="000E52BD"/>
    <w:rsid w:val="001115AB"/>
    <w:rsid w:val="001201C0"/>
    <w:rsid w:val="001676F4"/>
    <w:rsid w:val="00177CB5"/>
    <w:rsid w:val="001A0BC9"/>
    <w:rsid w:val="001A415C"/>
    <w:rsid w:val="001A41E8"/>
    <w:rsid w:val="001C34E5"/>
    <w:rsid w:val="001D26DE"/>
    <w:rsid w:val="001E7469"/>
    <w:rsid w:val="002052FA"/>
    <w:rsid w:val="002167BA"/>
    <w:rsid w:val="00216CEF"/>
    <w:rsid w:val="0024298D"/>
    <w:rsid w:val="002474F6"/>
    <w:rsid w:val="002516B6"/>
    <w:rsid w:val="00262FC0"/>
    <w:rsid w:val="00267A6F"/>
    <w:rsid w:val="002860D0"/>
    <w:rsid w:val="002947E2"/>
    <w:rsid w:val="002A101E"/>
    <w:rsid w:val="002A2498"/>
    <w:rsid w:val="002D18CB"/>
    <w:rsid w:val="002F52D4"/>
    <w:rsid w:val="00300648"/>
    <w:rsid w:val="00314129"/>
    <w:rsid w:val="0032018C"/>
    <w:rsid w:val="0035310C"/>
    <w:rsid w:val="003675C3"/>
    <w:rsid w:val="00381891"/>
    <w:rsid w:val="00384068"/>
    <w:rsid w:val="00392802"/>
    <w:rsid w:val="00403943"/>
    <w:rsid w:val="00410D67"/>
    <w:rsid w:val="004127B7"/>
    <w:rsid w:val="0041634B"/>
    <w:rsid w:val="004218D1"/>
    <w:rsid w:val="00457FAB"/>
    <w:rsid w:val="00491E7A"/>
    <w:rsid w:val="00491FEE"/>
    <w:rsid w:val="004A2DB8"/>
    <w:rsid w:val="004A45CA"/>
    <w:rsid w:val="004E3699"/>
    <w:rsid w:val="00501A73"/>
    <w:rsid w:val="00503366"/>
    <w:rsid w:val="0054303A"/>
    <w:rsid w:val="00556C0B"/>
    <w:rsid w:val="0057334E"/>
    <w:rsid w:val="00576891"/>
    <w:rsid w:val="00576F11"/>
    <w:rsid w:val="00596CEE"/>
    <w:rsid w:val="005B5D6C"/>
    <w:rsid w:val="005C6C23"/>
    <w:rsid w:val="005D61F8"/>
    <w:rsid w:val="005E092F"/>
    <w:rsid w:val="006153A2"/>
    <w:rsid w:val="006204C6"/>
    <w:rsid w:val="006271E8"/>
    <w:rsid w:val="00631936"/>
    <w:rsid w:val="0063471D"/>
    <w:rsid w:val="00645C24"/>
    <w:rsid w:val="0064636B"/>
    <w:rsid w:val="00646B42"/>
    <w:rsid w:val="006630BD"/>
    <w:rsid w:val="00663BD5"/>
    <w:rsid w:val="006739E0"/>
    <w:rsid w:val="006A1E15"/>
    <w:rsid w:val="006C26D1"/>
    <w:rsid w:val="006C5FAA"/>
    <w:rsid w:val="006D15FF"/>
    <w:rsid w:val="006F74E4"/>
    <w:rsid w:val="00726129"/>
    <w:rsid w:val="007415AB"/>
    <w:rsid w:val="0075428F"/>
    <w:rsid w:val="00754E0D"/>
    <w:rsid w:val="007725EA"/>
    <w:rsid w:val="007A24D0"/>
    <w:rsid w:val="007A7C52"/>
    <w:rsid w:val="007E71CA"/>
    <w:rsid w:val="00810E13"/>
    <w:rsid w:val="00866DA9"/>
    <w:rsid w:val="008742AD"/>
    <w:rsid w:val="00880D01"/>
    <w:rsid w:val="00884A18"/>
    <w:rsid w:val="008921B3"/>
    <w:rsid w:val="00894E14"/>
    <w:rsid w:val="008C4DBF"/>
    <w:rsid w:val="008D3522"/>
    <w:rsid w:val="008D7B66"/>
    <w:rsid w:val="008E5D81"/>
    <w:rsid w:val="008F06E4"/>
    <w:rsid w:val="00901292"/>
    <w:rsid w:val="00980C6E"/>
    <w:rsid w:val="009A4E0A"/>
    <w:rsid w:val="009A5149"/>
    <w:rsid w:val="009A7534"/>
    <w:rsid w:val="009B3931"/>
    <w:rsid w:val="009C223A"/>
    <w:rsid w:val="009D1181"/>
    <w:rsid w:val="009D16DB"/>
    <w:rsid w:val="009D6034"/>
    <w:rsid w:val="009D66B3"/>
    <w:rsid w:val="009E3DDF"/>
    <w:rsid w:val="00A14829"/>
    <w:rsid w:val="00A25335"/>
    <w:rsid w:val="00A3167F"/>
    <w:rsid w:val="00A40DEA"/>
    <w:rsid w:val="00A5503E"/>
    <w:rsid w:val="00A552C1"/>
    <w:rsid w:val="00A724AD"/>
    <w:rsid w:val="00A724D1"/>
    <w:rsid w:val="00A771CF"/>
    <w:rsid w:val="00AA79F2"/>
    <w:rsid w:val="00AB0112"/>
    <w:rsid w:val="00AB22B7"/>
    <w:rsid w:val="00AC232A"/>
    <w:rsid w:val="00AC78C5"/>
    <w:rsid w:val="00AD270C"/>
    <w:rsid w:val="00B02B80"/>
    <w:rsid w:val="00B439A4"/>
    <w:rsid w:val="00B5794E"/>
    <w:rsid w:val="00B6166E"/>
    <w:rsid w:val="00BB23EB"/>
    <w:rsid w:val="00BB66D4"/>
    <w:rsid w:val="00BB7F1E"/>
    <w:rsid w:val="00BD2B9D"/>
    <w:rsid w:val="00BF1739"/>
    <w:rsid w:val="00C031F9"/>
    <w:rsid w:val="00C32B0F"/>
    <w:rsid w:val="00C606EB"/>
    <w:rsid w:val="00C70592"/>
    <w:rsid w:val="00CC6FE7"/>
    <w:rsid w:val="00CD7049"/>
    <w:rsid w:val="00D04421"/>
    <w:rsid w:val="00D04CF3"/>
    <w:rsid w:val="00D2449B"/>
    <w:rsid w:val="00D31937"/>
    <w:rsid w:val="00D56905"/>
    <w:rsid w:val="00D70B07"/>
    <w:rsid w:val="00D73621"/>
    <w:rsid w:val="00D76B47"/>
    <w:rsid w:val="00D82758"/>
    <w:rsid w:val="00D95733"/>
    <w:rsid w:val="00D9755F"/>
    <w:rsid w:val="00DB2D23"/>
    <w:rsid w:val="00DB71BD"/>
    <w:rsid w:val="00E00AF8"/>
    <w:rsid w:val="00E0405F"/>
    <w:rsid w:val="00E1234B"/>
    <w:rsid w:val="00E37AB6"/>
    <w:rsid w:val="00E45574"/>
    <w:rsid w:val="00E470B6"/>
    <w:rsid w:val="00E47BF1"/>
    <w:rsid w:val="00E609A8"/>
    <w:rsid w:val="00EA3888"/>
    <w:rsid w:val="00EE3D40"/>
    <w:rsid w:val="00F119C6"/>
    <w:rsid w:val="00F34FB6"/>
    <w:rsid w:val="00F5089D"/>
    <w:rsid w:val="00F66DB3"/>
    <w:rsid w:val="00F67A8C"/>
    <w:rsid w:val="00F82E38"/>
    <w:rsid w:val="00FA3066"/>
    <w:rsid w:val="00FA542F"/>
    <w:rsid w:val="00FB624B"/>
    <w:rsid w:val="00FB76E3"/>
    <w:rsid w:val="00FC1430"/>
    <w:rsid w:val="00FC48CD"/>
    <w:rsid w:val="00FE3BB3"/>
    <w:rsid w:val="00FF390A"/>
    <w:rsid w:val="00F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3783FD"/>
  <w15:docId w15:val="{BBFD0068-B26A-4D73-B3F8-C5684AC0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CB5"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2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F66DB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11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nhideWhenUsed/>
    <w:rsid w:val="007A24D0"/>
    <w:rPr>
      <w:color w:val="0000FF"/>
      <w:u w:val="single"/>
    </w:rPr>
  </w:style>
  <w:style w:type="character" w:customStyle="1" w:styleId="PieddepageCar">
    <w:name w:val="Pied de page Car"/>
    <w:link w:val="Pieddepage"/>
    <w:rsid w:val="007A24D0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sbw.be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ch\Downloads\USBW_lettre&#224;ent&#234;te_type_20241103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USBW_lettreàentête_type_20241103</Template>
  <TotalTime>0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de lettre USBW - Maison des Sports</vt:lpstr>
    </vt:vector>
  </TitlesOfParts>
  <Company/>
  <LinksUpToDate>false</LinksUpToDate>
  <CharactersWithSpaces>259</CharactersWithSpaces>
  <SharedDoc>false</SharedDoc>
  <HLinks>
    <vt:vector size="18" baseType="variant">
      <vt:variant>
        <vt:i4>7798809</vt:i4>
      </vt:variant>
      <vt:variant>
        <vt:i4>0</vt:i4>
      </vt:variant>
      <vt:variant>
        <vt:i4>0</vt:i4>
      </vt:variant>
      <vt:variant>
        <vt:i4>5</vt:i4>
      </vt:variant>
      <vt:variant>
        <vt:lpwstr>http://www.usbw.be/</vt:lpwstr>
      </vt:variant>
      <vt:variant>
        <vt:lpwstr/>
      </vt:variant>
      <vt:variant>
        <vt:i4>1638456</vt:i4>
      </vt:variant>
      <vt:variant>
        <vt:i4>2409</vt:i4>
      </vt:variant>
      <vt:variant>
        <vt:i4>1025</vt:i4>
      </vt:variant>
      <vt:variant>
        <vt:i4>1</vt:i4>
      </vt:variant>
      <vt:variant>
        <vt:lpwstr>USBW-sponsors</vt:lpwstr>
      </vt:variant>
      <vt:variant>
        <vt:lpwstr/>
      </vt:variant>
      <vt:variant>
        <vt:i4>6750298</vt:i4>
      </vt:variant>
      <vt:variant>
        <vt:i4>-1</vt:i4>
      </vt:variant>
      <vt:variant>
        <vt:i4>2050</vt:i4>
      </vt:variant>
      <vt:variant>
        <vt:i4>1</vt:i4>
      </vt:variant>
      <vt:variant>
        <vt:lpwstr>USBW_logo_clr_2014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de lettre USBW - Maison des Sports</dc:title>
  <dc:subject/>
  <dc:creator>Adrien Chiroux</dc:creator>
  <cp:keywords/>
  <cp:lastModifiedBy>Adrien Chiroux</cp:lastModifiedBy>
  <cp:revision>2</cp:revision>
  <cp:lastPrinted>2016-04-28T08:34:00Z</cp:lastPrinted>
  <dcterms:created xsi:type="dcterms:W3CDTF">2025-01-31T13:45:00Z</dcterms:created>
  <dcterms:modified xsi:type="dcterms:W3CDTF">2026-02-22T17:27:00Z</dcterms:modified>
</cp:coreProperties>
</file>