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0464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A543F36" w14:textId="77622979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  <w:t>……………….., le …………………………….</w:t>
      </w:r>
    </w:p>
    <w:p w14:paraId="3D09E1F2" w14:textId="77777777" w:rsidR="00155293" w:rsidRDefault="00155293" w:rsidP="00155293">
      <w:pPr>
        <w:rPr>
          <w:rFonts w:ascii="Arial" w:hAnsi="Arial"/>
        </w:rPr>
      </w:pPr>
    </w:p>
    <w:p w14:paraId="3F2DC6E6" w14:textId="77777777" w:rsidR="00155293" w:rsidRDefault="00155293" w:rsidP="00155293">
      <w:pPr>
        <w:rPr>
          <w:rFonts w:ascii="Arial" w:hAnsi="Arial"/>
        </w:rPr>
      </w:pPr>
    </w:p>
    <w:p w14:paraId="5A34320E" w14:textId="77777777" w:rsidR="00155293" w:rsidRDefault="00155293" w:rsidP="00155293">
      <w:pPr>
        <w:rPr>
          <w:rFonts w:ascii="Arial" w:hAnsi="Arial"/>
        </w:rPr>
      </w:pPr>
    </w:p>
    <w:p w14:paraId="1F712E63" w14:textId="77777777" w:rsidR="00155293" w:rsidRDefault="00155293" w:rsidP="00155293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Concerne </w:t>
      </w:r>
      <w:r>
        <w:rPr>
          <w:rFonts w:ascii="Arial" w:hAnsi="Arial"/>
          <w:b/>
        </w:rPr>
        <w:t>: Candidature ASSOCIE USBW</w:t>
      </w:r>
    </w:p>
    <w:p w14:paraId="540D43A3" w14:textId="77777777" w:rsidR="00155293" w:rsidRDefault="00155293" w:rsidP="00155293">
      <w:pPr>
        <w:rPr>
          <w:rFonts w:ascii="Arial" w:hAnsi="Arial"/>
        </w:rPr>
      </w:pPr>
    </w:p>
    <w:p w14:paraId="1BE89C7C" w14:textId="77777777" w:rsidR="00155293" w:rsidRDefault="00155293" w:rsidP="00155293">
      <w:pPr>
        <w:rPr>
          <w:rFonts w:ascii="Arial" w:hAnsi="Arial"/>
        </w:rPr>
      </w:pPr>
    </w:p>
    <w:p w14:paraId="45C7F379" w14:textId="77777777" w:rsidR="00155293" w:rsidRDefault="00155293" w:rsidP="00155293">
      <w:pPr>
        <w:rPr>
          <w:rFonts w:ascii="Arial" w:hAnsi="Arial"/>
        </w:rPr>
      </w:pPr>
    </w:p>
    <w:p w14:paraId="22D44C2A" w14:textId="77777777" w:rsidR="00155293" w:rsidRDefault="00155293" w:rsidP="00155293">
      <w:pPr>
        <w:rPr>
          <w:rFonts w:ascii="Arial" w:hAnsi="Arial"/>
        </w:rPr>
      </w:pPr>
    </w:p>
    <w:p w14:paraId="457AAD9E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Madame Anne Bourdouxhe</w:t>
      </w:r>
    </w:p>
    <w:p w14:paraId="0E634F62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Secrétaire de l'USBW</w:t>
      </w:r>
    </w:p>
    <w:p w14:paraId="12E912EF" w14:textId="77777777" w:rsidR="00155293" w:rsidRDefault="00155293" w:rsidP="00155293">
      <w:pPr>
        <w:ind w:left="5100" w:firstLine="425"/>
        <w:rPr>
          <w:rFonts w:ascii="Arial" w:hAnsi="Arial"/>
        </w:rPr>
      </w:pPr>
    </w:p>
    <w:p w14:paraId="1288145F" w14:textId="77777777" w:rsidR="00155293" w:rsidRDefault="00155293" w:rsidP="00155293">
      <w:pPr>
        <w:rPr>
          <w:rFonts w:ascii="Arial" w:hAnsi="Arial"/>
        </w:rPr>
      </w:pPr>
    </w:p>
    <w:p w14:paraId="0982472C" w14:textId="77777777" w:rsidR="00155293" w:rsidRDefault="00155293" w:rsidP="00155293">
      <w:pPr>
        <w:rPr>
          <w:rFonts w:ascii="Arial" w:hAnsi="Arial"/>
        </w:rPr>
      </w:pPr>
    </w:p>
    <w:p w14:paraId="65F12179" w14:textId="77777777" w:rsidR="00155293" w:rsidRDefault="00155293" w:rsidP="00155293">
      <w:pPr>
        <w:rPr>
          <w:rFonts w:ascii="Arial" w:hAnsi="Arial"/>
        </w:rPr>
      </w:pPr>
    </w:p>
    <w:p w14:paraId="6E9E0B87" w14:textId="77777777" w:rsidR="00155293" w:rsidRDefault="00155293" w:rsidP="00155293">
      <w:pPr>
        <w:rPr>
          <w:rFonts w:ascii="Arial" w:hAnsi="Arial"/>
        </w:rPr>
      </w:pPr>
    </w:p>
    <w:p w14:paraId="402D1B73" w14:textId="77777777" w:rsidR="00155293" w:rsidRDefault="00155293" w:rsidP="00155293">
      <w:pPr>
        <w:jc w:val="both"/>
        <w:rPr>
          <w:rFonts w:ascii="Arial" w:hAnsi="Arial"/>
        </w:rPr>
      </w:pPr>
      <w:r>
        <w:rPr>
          <w:rFonts w:ascii="Arial" w:hAnsi="Arial"/>
        </w:rPr>
        <w:t>Madame la secrétaire, chère Anne</w:t>
      </w:r>
    </w:p>
    <w:p w14:paraId="1D82E9B7" w14:textId="77777777" w:rsidR="00155293" w:rsidRDefault="00155293" w:rsidP="00155293">
      <w:pPr>
        <w:jc w:val="both"/>
        <w:rPr>
          <w:rFonts w:ascii="Arial" w:hAnsi="Arial"/>
        </w:rPr>
      </w:pPr>
    </w:p>
    <w:p w14:paraId="424CCA47" w14:textId="77777777" w:rsidR="00155293" w:rsidRDefault="00155293" w:rsidP="00155293">
      <w:pPr>
        <w:jc w:val="both"/>
        <w:rPr>
          <w:rFonts w:ascii="Arial" w:hAnsi="Arial"/>
        </w:rPr>
      </w:pPr>
    </w:p>
    <w:p w14:paraId="16F8D37F" w14:textId="37AA497A" w:rsidR="00155293" w:rsidRDefault="00155293" w:rsidP="00155293">
      <w:pPr>
        <w:jc w:val="both"/>
        <w:rPr>
          <w:rFonts w:ascii="Arial" w:hAnsi="Arial"/>
        </w:rPr>
      </w:pPr>
      <w:r>
        <w:rPr>
          <w:rFonts w:ascii="Arial" w:hAnsi="Arial"/>
        </w:rPr>
        <w:t>Par la présente, je pose ma candidature, en vue de l’élection comme associé par l’Assemblée générale du 2</w:t>
      </w:r>
      <w:r w:rsidR="006A4509">
        <w:rPr>
          <w:rFonts w:ascii="Arial" w:hAnsi="Arial"/>
        </w:rPr>
        <w:t>5</w:t>
      </w:r>
      <w:r>
        <w:rPr>
          <w:rFonts w:ascii="Arial" w:hAnsi="Arial"/>
        </w:rPr>
        <w:t>/03/202</w:t>
      </w:r>
      <w:r w:rsidR="006A4509">
        <w:rPr>
          <w:rFonts w:ascii="Arial" w:hAnsi="Arial"/>
        </w:rPr>
        <w:t>6</w:t>
      </w:r>
      <w:r>
        <w:rPr>
          <w:rFonts w:ascii="Arial" w:hAnsi="Arial"/>
        </w:rPr>
        <w:t xml:space="preserve"> de l’Union Sportive Braine l'Alleud - Waterloo, association sans but lucratif.</w:t>
      </w:r>
    </w:p>
    <w:p w14:paraId="62D67079" w14:textId="77777777" w:rsidR="00155293" w:rsidRDefault="00155293" w:rsidP="00155293">
      <w:pPr>
        <w:jc w:val="both"/>
        <w:rPr>
          <w:rFonts w:ascii="Arial" w:hAnsi="Arial"/>
        </w:rPr>
      </w:pPr>
    </w:p>
    <w:p w14:paraId="57A5BAC8" w14:textId="77777777" w:rsidR="00155293" w:rsidRDefault="00155293" w:rsidP="00155293">
      <w:pPr>
        <w:jc w:val="both"/>
        <w:rPr>
          <w:rFonts w:ascii="Arial" w:hAnsi="Arial"/>
        </w:rPr>
      </w:pPr>
      <w:r>
        <w:rPr>
          <w:rFonts w:ascii="Arial" w:hAnsi="Arial"/>
        </w:rPr>
        <w:t>Je comprends que la fonction de membre associé de l’USBW implique de prendre part, de façon bénévole, à au moins une organisation de l’USBW.</w:t>
      </w:r>
    </w:p>
    <w:p w14:paraId="0BFB68EB" w14:textId="77777777" w:rsidR="00155293" w:rsidRDefault="00155293" w:rsidP="00155293">
      <w:pPr>
        <w:jc w:val="both"/>
        <w:rPr>
          <w:rFonts w:ascii="Arial" w:hAnsi="Arial"/>
        </w:rPr>
      </w:pPr>
    </w:p>
    <w:p w14:paraId="46F4C62E" w14:textId="77777777" w:rsidR="00155293" w:rsidRDefault="00155293" w:rsidP="00155293">
      <w:pPr>
        <w:jc w:val="both"/>
        <w:rPr>
          <w:rFonts w:ascii="Arial" w:hAnsi="Arial"/>
        </w:rPr>
      </w:pPr>
    </w:p>
    <w:p w14:paraId="37639F23" w14:textId="77777777" w:rsidR="00155293" w:rsidRDefault="00155293" w:rsidP="00155293">
      <w:pPr>
        <w:jc w:val="both"/>
        <w:rPr>
          <w:rFonts w:ascii="Arial" w:hAnsi="Arial"/>
        </w:rPr>
      </w:pPr>
      <w:r>
        <w:rPr>
          <w:rFonts w:ascii="Arial" w:hAnsi="Arial"/>
        </w:rPr>
        <w:t>Veuillez agréer, Madame la secrétaire, chère Anne, l’assurance de ma considération distinguée.</w:t>
      </w:r>
    </w:p>
    <w:p w14:paraId="03DCE60C" w14:textId="77777777" w:rsidR="00155293" w:rsidRDefault="00155293" w:rsidP="00155293">
      <w:pPr>
        <w:rPr>
          <w:rFonts w:ascii="Arial" w:hAnsi="Arial"/>
        </w:rPr>
      </w:pPr>
    </w:p>
    <w:p w14:paraId="4C721627" w14:textId="77777777" w:rsidR="00155293" w:rsidRDefault="00155293" w:rsidP="00155293">
      <w:pPr>
        <w:rPr>
          <w:rFonts w:ascii="Arial" w:hAnsi="Arial"/>
        </w:rPr>
      </w:pPr>
    </w:p>
    <w:p w14:paraId="4FC8AE0F" w14:textId="77777777" w:rsidR="00155293" w:rsidRDefault="00155293" w:rsidP="00155293">
      <w:pPr>
        <w:rPr>
          <w:rFonts w:ascii="Arial" w:hAnsi="Arial"/>
        </w:rPr>
      </w:pPr>
    </w:p>
    <w:p w14:paraId="60CA51C2" w14:textId="77777777" w:rsidR="00155293" w:rsidRDefault="00155293" w:rsidP="00155293">
      <w:pPr>
        <w:rPr>
          <w:rFonts w:ascii="Arial" w:hAnsi="Arial"/>
        </w:rPr>
      </w:pPr>
    </w:p>
    <w:p w14:paraId="4CAF7749" w14:textId="77777777" w:rsidR="00155293" w:rsidRDefault="00155293" w:rsidP="00155293">
      <w:pPr>
        <w:rPr>
          <w:rFonts w:ascii="Arial" w:hAnsi="Arial"/>
        </w:rPr>
      </w:pPr>
    </w:p>
    <w:p w14:paraId="0280165F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 :</w:t>
      </w:r>
    </w:p>
    <w:p w14:paraId="06E6EEBE" w14:textId="77777777" w:rsidR="00155293" w:rsidRDefault="00155293" w:rsidP="00155293">
      <w:pPr>
        <w:rPr>
          <w:rFonts w:ascii="Arial" w:hAnsi="Arial"/>
        </w:rPr>
      </w:pPr>
    </w:p>
    <w:p w14:paraId="6461934A" w14:textId="77777777" w:rsidR="00155293" w:rsidRDefault="00155293" w:rsidP="00155293">
      <w:pPr>
        <w:rPr>
          <w:rFonts w:ascii="Arial" w:hAnsi="Arial"/>
        </w:rPr>
      </w:pPr>
    </w:p>
    <w:p w14:paraId="0E5C6B6C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Nom et prénom : </w:t>
      </w:r>
    </w:p>
    <w:p w14:paraId="0A91C7DC" w14:textId="77777777" w:rsidR="00155293" w:rsidRDefault="00155293" w:rsidP="00155293">
      <w:pPr>
        <w:rPr>
          <w:rFonts w:ascii="Arial" w:hAnsi="Arial"/>
        </w:rPr>
      </w:pPr>
    </w:p>
    <w:p w14:paraId="15ACEA30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Nationalité :</w:t>
      </w:r>
    </w:p>
    <w:p w14:paraId="25A0EDCF" w14:textId="77777777" w:rsidR="00155293" w:rsidRDefault="00155293" w:rsidP="00155293">
      <w:pPr>
        <w:rPr>
          <w:rFonts w:ascii="Arial" w:hAnsi="Arial"/>
        </w:rPr>
      </w:pPr>
    </w:p>
    <w:p w14:paraId="29CFE4C9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Lieu et date de naissance :</w:t>
      </w:r>
    </w:p>
    <w:p w14:paraId="2788AA8B" w14:textId="77777777" w:rsidR="00155293" w:rsidRDefault="00155293" w:rsidP="00155293">
      <w:pPr>
        <w:rPr>
          <w:rFonts w:ascii="Arial" w:hAnsi="Arial"/>
        </w:rPr>
      </w:pPr>
    </w:p>
    <w:p w14:paraId="410360D3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Adresse :</w:t>
      </w:r>
    </w:p>
    <w:p w14:paraId="39A65FAF" w14:textId="77777777" w:rsidR="00155293" w:rsidRDefault="00155293" w:rsidP="00155293">
      <w:pPr>
        <w:rPr>
          <w:rFonts w:ascii="Arial" w:hAnsi="Arial"/>
        </w:rPr>
      </w:pPr>
    </w:p>
    <w:p w14:paraId="3EB19F08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Tél :</w:t>
      </w:r>
    </w:p>
    <w:p w14:paraId="3F2EC34F" w14:textId="77777777" w:rsidR="00155293" w:rsidRDefault="00155293" w:rsidP="00155293">
      <w:pPr>
        <w:rPr>
          <w:rFonts w:ascii="Arial" w:hAnsi="Arial"/>
        </w:rPr>
      </w:pPr>
    </w:p>
    <w:p w14:paraId="00077988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Fax :</w:t>
      </w:r>
    </w:p>
    <w:p w14:paraId="39CE02FD" w14:textId="77777777" w:rsidR="00155293" w:rsidRDefault="00155293" w:rsidP="00155293">
      <w:pPr>
        <w:rPr>
          <w:rFonts w:ascii="Arial" w:hAnsi="Arial"/>
        </w:rPr>
      </w:pPr>
    </w:p>
    <w:p w14:paraId="2F5580AD" w14:textId="77777777" w:rsidR="00155293" w:rsidRDefault="00155293" w:rsidP="0015529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Email :</w:t>
      </w:r>
    </w:p>
    <w:p w14:paraId="7E362903" w14:textId="77777777" w:rsidR="00155293" w:rsidRDefault="00155293" w:rsidP="00155293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</w:p>
    <w:p w14:paraId="19063083" w14:textId="5F5B2680" w:rsidR="00155293" w:rsidRPr="00155293" w:rsidRDefault="00155293" w:rsidP="00155293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</w:p>
    <w:sectPr w:rsidR="00155293" w:rsidRPr="00155293" w:rsidSect="001A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96" w:right="565" w:bottom="1418" w:left="1560" w:header="284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4DD2" w14:textId="77777777" w:rsidR="009929EF" w:rsidRDefault="009929EF">
      <w:r>
        <w:separator/>
      </w:r>
    </w:p>
  </w:endnote>
  <w:endnote w:type="continuationSeparator" w:id="0">
    <w:p w14:paraId="6E5BA13C" w14:textId="77777777" w:rsidR="009929EF" w:rsidRDefault="0099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797C" w14:textId="77777777" w:rsidR="000C3000" w:rsidRDefault="000C3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A9DA" w14:textId="77777777" w:rsidR="00C32B0F" w:rsidRDefault="000C3000" w:rsidP="002167BA">
    <w:pPr>
      <w:pStyle w:val="Pieddepage"/>
      <w:ind w:left="-1134"/>
      <w:jc w:val="center"/>
    </w:pPr>
    <w:r w:rsidRPr="000C3000">
      <w:rPr>
        <w:noProof/>
      </w:rPr>
      <w:drawing>
        <wp:inline distT="0" distB="0" distL="0" distR="0" wp14:anchorId="196FAC21" wp14:editId="6C2B2894">
          <wp:extent cx="6576695" cy="10001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669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F93C" w14:textId="77777777" w:rsidR="000C3000" w:rsidRDefault="000C3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E903" w14:textId="77777777" w:rsidR="009929EF" w:rsidRDefault="009929EF">
      <w:r>
        <w:separator/>
      </w:r>
    </w:p>
  </w:footnote>
  <w:footnote w:type="continuationSeparator" w:id="0">
    <w:p w14:paraId="354E050D" w14:textId="77777777" w:rsidR="009929EF" w:rsidRDefault="0099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BEE0" w14:textId="77777777" w:rsidR="000C3000" w:rsidRDefault="000C3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8FAB" w14:textId="77777777" w:rsidR="00BD2B9D" w:rsidRDefault="009D1181" w:rsidP="009D1181">
    <w:pPr>
      <w:pStyle w:val="En-tte"/>
      <w:ind w:left="-1276"/>
      <w:rPr>
        <w:lang w:val="fr-BE"/>
      </w:rPr>
    </w:pPr>
    <w:r w:rsidRPr="009D1181">
      <w:rPr>
        <w:noProof/>
        <w:lang w:val="fr-BE"/>
      </w:rPr>
      <w:drawing>
        <wp:anchor distT="0" distB="0" distL="114300" distR="114300" simplePos="0" relativeHeight="251658240" behindDoc="0" locked="0" layoutInCell="1" allowOverlap="1" wp14:anchorId="32D8EAB7" wp14:editId="46B1434D">
          <wp:simplePos x="0" y="0"/>
          <wp:positionH relativeFrom="column">
            <wp:posOffset>-617220</wp:posOffset>
          </wp:positionH>
          <wp:positionV relativeFrom="paragraph">
            <wp:posOffset>121152</wp:posOffset>
          </wp:positionV>
          <wp:extent cx="2465070" cy="1534841"/>
          <wp:effectExtent l="0" t="0" r="0" b="825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308" cy="153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53E21" w14:textId="77777777" w:rsidR="00BD2B9D" w:rsidRPr="00491E7A" w:rsidRDefault="00BD2B9D">
    <w:pPr>
      <w:pStyle w:val="En-tte"/>
      <w:rPr>
        <w:lang w:val="fr-BE"/>
      </w:rPr>
    </w:pPr>
  </w:p>
  <w:p w14:paraId="38AD5BDE" w14:textId="77777777" w:rsidR="00BD2B9D" w:rsidRPr="00AC78C5" w:rsidRDefault="00901292" w:rsidP="00901292">
    <w:pPr>
      <w:pStyle w:val="Titre1"/>
      <w:ind w:right="-2"/>
      <w:jc w:val="right"/>
      <w:rPr>
        <w:rFonts w:ascii="Century Gothic" w:hAnsi="Century Gothic"/>
        <w:b/>
        <w:sz w:val="24"/>
        <w:szCs w:val="24"/>
        <w:lang w:val="en-US"/>
      </w:rPr>
    </w:pPr>
    <w:r w:rsidRPr="00AC78C5">
      <w:rPr>
        <w:sz w:val="20"/>
        <w:lang w:val="en-US"/>
      </w:rPr>
      <w:t xml:space="preserve">  </w:t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bookmarkStart w:id="0" w:name="_Hlk99195306"/>
    <w:r w:rsidRPr="00491E7A">
      <w:rPr>
        <w:sz w:val="20"/>
        <w:lang w:val="en-US"/>
      </w:rPr>
      <w:t xml:space="preserve">  </w:t>
    </w:r>
    <w:r w:rsidR="00BD2B9D" w:rsidRPr="00491E7A">
      <w:rPr>
        <w:rFonts w:ascii="Century Gothic" w:hAnsi="Century Gothic"/>
        <w:b/>
        <w:lang w:val="en-US"/>
      </w:rPr>
      <w:t xml:space="preserve">UNION SPORTIVE BRAINE-WATERLOO </w:t>
    </w:r>
    <w:r w:rsidR="00BD2B9D" w:rsidRPr="00491E7A">
      <w:rPr>
        <w:rFonts w:ascii="Century Gothic" w:hAnsi="Century Gothic"/>
        <w:b/>
        <w:sz w:val="16"/>
        <w:szCs w:val="24"/>
        <w:lang w:val="en-US"/>
      </w:rPr>
      <w:t>A.S.B.L.</w:t>
    </w:r>
  </w:p>
  <w:p w14:paraId="6DAA325B" w14:textId="77777777" w:rsidR="00BD2B9D" w:rsidRDefault="002947E2" w:rsidP="00BD2B9D">
    <w:pPr>
      <w:jc w:val="right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>M</w:t>
    </w:r>
    <w:r w:rsidR="00BD2B9D" w:rsidRPr="00491E7A">
      <w:rPr>
        <w:rFonts w:ascii="Century Gothic" w:hAnsi="Century Gothic"/>
        <w:sz w:val="14"/>
      </w:rPr>
      <w:t>atricule LBFA 381</w:t>
    </w:r>
  </w:p>
  <w:p w14:paraId="355ABDAD" w14:textId="77777777" w:rsidR="00596CEE" w:rsidRPr="00491E7A" w:rsidRDefault="00596CEE" w:rsidP="00BD2B9D">
    <w:pPr>
      <w:jc w:val="right"/>
      <w:rPr>
        <w:rFonts w:ascii="Century Gothic" w:hAnsi="Century Gothic"/>
        <w:sz w:val="14"/>
      </w:rPr>
    </w:pPr>
  </w:p>
  <w:p w14:paraId="752B6FFC" w14:textId="77777777" w:rsidR="00596CEE" w:rsidRDefault="00596CEE" w:rsidP="00596CEE">
    <w:pPr>
      <w:jc w:val="right"/>
      <w:rPr>
        <w:rFonts w:ascii="Century Gothic" w:hAnsi="Century Gothic" w:cs="Arial"/>
        <w:sz w:val="16"/>
        <w:szCs w:val="16"/>
      </w:rPr>
    </w:pPr>
    <w:r>
      <w:rPr>
        <w:rFonts w:ascii="Century Gothic" w:hAnsi="Century Gothic" w:cs="Arial"/>
        <w:sz w:val="16"/>
        <w:szCs w:val="16"/>
      </w:rPr>
      <w:t xml:space="preserve">Sous la Présidence d’honneur de Maître Jean </w:t>
    </w:r>
    <w:r w:rsidRPr="00C62EDE">
      <w:rPr>
        <w:rFonts w:ascii="Century Gothic" w:hAnsi="Century Gothic" w:cs="Arial"/>
        <w:b/>
        <w:sz w:val="16"/>
        <w:szCs w:val="16"/>
      </w:rPr>
      <w:t>Botermans</w:t>
    </w:r>
  </w:p>
  <w:p w14:paraId="1E740418" w14:textId="77777777" w:rsidR="00596CEE" w:rsidRDefault="00596CEE" w:rsidP="00BD2B9D">
    <w:pPr>
      <w:jc w:val="right"/>
      <w:rPr>
        <w:rFonts w:ascii="Century Gothic" w:hAnsi="Century Gothic"/>
        <w:sz w:val="16"/>
        <w:szCs w:val="16"/>
        <w:u w:val="single"/>
      </w:rPr>
    </w:pPr>
  </w:p>
  <w:p w14:paraId="63CDD5C6" w14:textId="77777777" w:rsidR="00BD2B9D" w:rsidRPr="00491E7A" w:rsidRDefault="00BD2B9D" w:rsidP="00BD2B9D">
    <w:pPr>
      <w:jc w:val="right"/>
      <w:rPr>
        <w:rFonts w:ascii="Century Gothic" w:hAnsi="Century Gothic"/>
        <w:sz w:val="14"/>
        <w:szCs w:val="16"/>
      </w:rPr>
    </w:pPr>
    <w:r w:rsidRPr="00491E7A">
      <w:rPr>
        <w:rFonts w:ascii="Century Gothic" w:hAnsi="Century Gothic"/>
        <w:sz w:val="16"/>
        <w:szCs w:val="16"/>
        <w:u w:val="single"/>
      </w:rPr>
      <w:t>Stade Gaston Reiff </w:t>
    </w:r>
    <w:r w:rsidRPr="00491E7A">
      <w:rPr>
        <w:rFonts w:ascii="Century Gothic" w:hAnsi="Century Gothic"/>
        <w:sz w:val="16"/>
        <w:szCs w:val="16"/>
      </w:rPr>
      <w:t xml:space="preserve">: </w:t>
    </w:r>
    <w:r w:rsidRPr="00491E7A">
      <w:rPr>
        <w:rFonts w:ascii="Century Gothic" w:hAnsi="Century Gothic"/>
        <w:sz w:val="14"/>
        <w:szCs w:val="16"/>
      </w:rPr>
      <w:t>rue Ernest Laurent</w:t>
    </w:r>
    <w:r w:rsidR="002947E2">
      <w:rPr>
        <w:rFonts w:ascii="Century Gothic" w:hAnsi="Century Gothic"/>
        <w:sz w:val="14"/>
        <w:szCs w:val="16"/>
      </w:rPr>
      <w:t xml:space="preserve">, 215 - </w:t>
    </w:r>
    <w:r w:rsidRPr="00491E7A">
      <w:rPr>
        <w:rFonts w:ascii="Century Gothic" w:hAnsi="Century Gothic"/>
        <w:sz w:val="14"/>
        <w:szCs w:val="16"/>
      </w:rPr>
      <w:t>1420 Braine l'Alleud</w:t>
    </w:r>
  </w:p>
  <w:p w14:paraId="6A8EEA96" w14:textId="77777777" w:rsidR="00BD2B9D" w:rsidRDefault="00BD2B9D" w:rsidP="00BD2B9D">
    <w:pPr>
      <w:jc w:val="right"/>
      <w:rPr>
        <w:rFonts w:ascii="Century Gothic" w:hAnsi="Century Gothic"/>
        <w:sz w:val="14"/>
        <w:szCs w:val="16"/>
      </w:rPr>
    </w:pPr>
    <w:r w:rsidRPr="00491E7A">
      <w:rPr>
        <w:rFonts w:ascii="Century Gothic" w:hAnsi="Century Gothic"/>
        <w:sz w:val="16"/>
        <w:szCs w:val="16"/>
        <w:u w:val="single"/>
      </w:rPr>
      <w:t>Siège social </w:t>
    </w:r>
    <w:r w:rsidRPr="00491E7A">
      <w:rPr>
        <w:rFonts w:ascii="Century Gothic" w:hAnsi="Century Gothic"/>
        <w:sz w:val="16"/>
        <w:szCs w:val="16"/>
      </w:rPr>
      <w:t xml:space="preserve">: </w:t>
    </w:r>
    <w:r w:rsidR="00E609A8">
      <w:rPr>
        <w:rFonts w:ascii="Century Gothic" w:hAnsi="Century Gothic"/>
        <w:sz w:val="14"/>
        <w:szCs w:val="16"/>
      </w:rPr>
      <w:t>rue de Bois-</w:t>
    </w:r>
    <w:r w:rsidR="00DB2D23" w:rsidRPr="00491E7A">
      <w:rPr>
        <w:rFonts w:ascii="Century Gothic" w:hAnsi="Century Gothic"/>
        <w:sz w:val="14"/>
        <w:szCs w:val="16"/>
      </w:rPr>
      <w:t>Seigneur</w:t>
    </w:r>
    <w:r w:rsidR="00E609A8">
      <w:rPr>
        <w:rFonts w:ascii="Century Gothic" w:hAnsi="Century Gothic"/>
        <w:sz w:val="14"/>
        <w:szCs w:val="16"/>
      </w:rPr>
      <w:t>-Isaac</w:t>
    </w:r>
    <w:r w:rsidR="00901292" w:rsidRPr="00491E7A">
      <w:rPr>
        <w:rFonts w:ascii="Century Gothic" w:hAnsi="Century Gothic"/>
        <w:sz w:val="14"/>
        <w:szCs w:val="16"/>
      </w:rPr>
      <w:t>, 55</w:t>
    </w:r>
    <w:r w:rsidR="002947E2">
      <w:rPr>
        <w:rFonts w:ascii="Century Gothic" w:hAnsi="Century Gothic"/>
        <w:sz w:val="14"/>
        <w:szCs w:val="16"/>
      </w:rPr>
      <w:t xml:space="preserve"> - </w:t>
    </w:r>
    <w:r w:rsidR="00DB2D23" w:rsidRPr="00491E7A">
      <w:rPr>
        <w:rFonts w:ascii="Century Gothic" w:hAnsi="Century Gothic"/>
        <w:sz w:val="14"/>
        <w:szCs w:val="16"/>
      </w:rPr>
      <w:t xml:space="preserve">1421 </w:t>
    </w:r>
    <w:r w:rsidR="00901292" w:rsidRPr="00491E7A">
      <w:rPr>
        <w:rFonts w:ascii="Century Gothic" w:hAnsi="Century Gothic"/>
        <w:sz w:val="14"/>
        <w:szCs w:val="16"/>
      </w:rPr>
      <w:t>Ophain</w:t>
    </w:r>
  </w:p>
  <w:p w14:paraId="07CA7EA5" w14:textId="77777777" w:rsidR="002947E2" w:rsidRPr="002947E2" w:rsidRDefault="002947E2" w:rsidP="00BD2B9D">
    <w:pPr>
      <w:jc w:val="right"/>
      <w:rPr>
        <w:rFonts w:ascii="Century Gothic" w:hAnsi="Century Gothic"/>
        <w:sz w:val="14"/>
        <w:szCs w:val="14"/>
      </w:rPr>
    </w:pPr>
    <w:r w:rsidRPr="002947E2">
      <w:rPr>
        <w:rFonts w:ascii="Century Gothic" w:hAnsi="Century Gothic" w:cs="Courier New"/>
        <w:sz w:val="14"/>
        <w:szCs w:val="14"/>
        <w:u w:val="single"/>
      </w:rPr>
      <w:t>Compte bancaire</w:t>
    </w:r>
    <w:r>
      <w:rPr>
        <w:rFonts w:ascii="Century Gothic" w:hAnsi="Century Gothic" w:cs="Courier New"/>
        <w:sz w:val="14"/>
        <w:szCs w:val="14"/>
        <w:u w:val="single"/>
      </w:rPr>
      <w:t xml:space="preserve"> </w:t>
    </w:r>
    <w:r w:rsidRPr="002947E2">
      <w:rPr>
        <w:rFonts w:ascii="Century Gothic" w:hAnsi="Century Gothic" w:cs="Courier New"/>
        <w:sz w:val="14"/>
        <w:szCs w:val="14"/>
      </w:rPr>
      <w:t>: BE05 0014 1485 9275</w:t>
    </w:r>
    <w:r w:rsidRPr="002947E2">
      <w:rPr>
        <w:rFonts w:ascii="Century Gothic" w:hAnsi="Century Gothic" w:cs="Courier New"/>
        <w:sz w:val="14"/>
        <w:szCs w:val="14"/>
      </w:rPr>
      <w:br/>
    </w:r>
    <w:r w:rsidRPr="002947E2">
      <w:rPr>
        <w:rFonts w:ascii="Century Gothic" w:hAnsi="Century Gothic" w:cs="Courier New"/>
        <w:sz w:val="14"/>
        <w:szCs w:val="14"/>
        <w:u w:val="single"/>
      </w:rPr>
      <w:t xml:space="preserve">Entreprise </w:t>
    </w:r>
    <w:r w:rsidRPr="002947E2">
      <w:rPr>
        <w:rFonts w:ascii="Century Gothic" w:hAnsi="Century Gothic" w:cs="Courier New"/>
        <w:sz w:val="14"/>
        <w:szCs w:val="14"/>
      </w:rPr>
      <w:t>: 0.442.213.892</w:t>
    </w:r>
  </w:p>
  <w:p w14:paraId="7E6946F8" w14:textId="77777777" w:rsidR="00BD2B9D" w:rsidRDefault="00BD2B9D" w:rsidP="002947E2">
    <w:pPr>
      <w:jc w:val="right"/>
      <w:rPr>
        <w:rStyle w:val="Lienhypertexte"/>
        <w:rFonts w:ascii="Century Gothic" w:hAnsi="Century Gothic"/>
        <w:color w:val="auto"/>
        <w:sz w:val="16"/>
        <w:szCs w:val="16"/>
        <w:u w:val="none"/>
      </w:rPr>
    </w:pPr>
    <w:r w:rsidRPr="00491E7A">
      <w:rPr>
        <w:rFonts w:ascii="Century Gothic" w:hAnsi="Century Gothic" w:cs="Arial"/>
        <w:sz w:val="16"/>
        <w:szCs w:val="16"/>
      </w:rPr>
      <w:t> </w:t>
    </w:r>
    <w:hyperlink r:id="rId2" w:history="1">
      <w:r w:rsidRPr="00491E7A">
        <w:rPr>
          <w:rStyle w:val="Lienhypertexte"/>
          <w:rFonts w:ascii="Century Gothic" w:hAnsi="Century Gothic"/>
          <w:color w:val="auto"/>
          <w:sz w:val="16"/>
          <w:szCs w:val="16"/>
          <w:u w:val="none"/>
        </w:rPr>
        <w:t>WWW.USBW.BE</w:t>
      </w:r>
    </w:hyperlink>
  </w:p>
  <w:bookmarkEnd w:id="0"/>
  <w:p w14:paraId="27D49FCA" w14:textId="77777777" w:rsidR="002947E2" w:rsidRPr="00BD2B9D" w:rsidRDefault="002947E2" w:rsidP="002947E2">
    <w:pPr>
      <w:jc w:val="right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1105" w14:textId="77777777" w:rsidR="000C3000" w:rsidRDefault="000C3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93"/>
    <w:rsid w:val="00005251"/>
    <w:rsid w:val="000248CE"/>
    <w:rsid w:val="000312CF"/>
    <w:rsid w:val="00031D72"/>
    <w:rsid w:val="00045A9C"/>
    <w:rsid w:val="00052869"/>
    <w:rsid w:val="00061DED"/>
    <w:rsid w:val="00063A37"/>
    <w:rsid w:val="00064C98"/>
    <w:rsid w:val="000876D9"/>
    <w:rsid w:val="000B555E"/>
    <w:rsid w:val="000B79FB"/>
    <w:rsid w:val="000C3000"/>
    <w:rsid w:val="000E074D"/>
    <w:rsid w:val="000E52BD"/>
    <w:rsid w:val="001115AB"/>
    <w:rsid w:val="001201C0"/>
    <w:rsid w:val="00155293"/>
    <w:rsid w:val="001676F4"/>
    <w:rsid w:val="001A0BC9"/>
    <w:rsid w:val="001A415C"/>
    <w:rsid w:val="001A41E8"/>
    <w:rsid w:val="001C34E5"/>
    <w:rsid w:val="001D26DE"/>
    <w:rsid w:val="001E7469"/>
    <w:rsid w:val="002052FA"/>
    <w:rsid w:val="002167BA"/>
    <w:rsid w:val="00216CEF"/>
    <w:rsid w:val="0023038A"/>
    <w:rsid w:val="0024298D"/>
    <w:rsid w:val="002474F6"/>
    <w:rsid w:val="002516B6"/>
    <w:rsid w:val="00262FC0"/>
    <w:rsid w:val="00267A6F"/>
    <w:rsid w:val="002860D0"/>
    <w:rsid w:val="002947E2"/>
    <w:rsid w:val="002A101E"/>
    <w:rsid w:val="002D18CB"/>
    <w:rsid w:val="002F52D4"/>
    <w:rsid w:val="002F5C94"/>
    <w:rsid w:val="00300648"/>
    <w:rsid w:val="00314129"/>
    <w:rsid w:val="0032018C"/>
    <w:rsid w:val="0035310C"/>
    <w:rsid w:val="003675C3"/>
    <w:rsid w:val="00381891"/>
    <w:rsid w:val="00384068"/>
    <w:rsid w:val="00392802"/>
    <w:rsid w:val="00403943"/>
    <w:rsid w:val="00410D67"/>
    <w:rsid w:val="004127B7"/>
    <w:rsid w:val="0041634B"/>
    <w:rsid w:val="004218D1"/>
    <w:rsid w:val="00457FAB"/>
    <w:rsid w:val="00491E7A"/>
    <w:rsid w:val="00491FEE"/>
    <w:rsid w:val="004A2DB8"/>
    <w:rsid w:val="004A45CA"/>
    <w:rsid w:val="004E3699"/>
    <w:rsid w:val="00501A73"/>
    <w:rsid w:val="00503366"/>
    <w:rsid w:val="0054303A"/>
    <w:rsid w:val="00556C0B"/>
    <w:rsid w:val="0057334E"/>
    <w:rsid w:val="00576891"/>
    <w:rsid w:val="00576F11"/>
    <w:rsid w:val="00596CEE"/>
    <w:rsid w:val="005B5D6C"/>
    <w:rsid w:val="005C6C23"/>
    <w:rsid w:val="005D61F8"/>
    <w:rsid w:val="005E092F"/>
    <w:rsid w:val="006153A2"/>
    <w:rsid w:val="006204C6"/>
    <w:rsid w:val="006271E8"/>
    <w:rsid w:val="00631936"/>
    <w:rsid w:val="0063471D"/>
    <w:rsid w:val="00645C24"/>
    <w:rsid w:val="0064636B"/>
    <w:rsid w:val="006630BD"/>
    <w:rsid w:val="00663BD5"/>
    <w:rsid w:val="006739E0"/>
    <w:rsid w:val="006A1E15"/>
    <w:rsid w:val="006A4509"/>
    <w:rsid w:val="006C26D1"/>
    <w:rsid w:val="006C5FAA"/>
    <w:rsid w:val="006D15FF"/>
    <w:rsid w:val="006F74E4"/>
    <w:rsid w:val="00726129"/>
    <w:rsid w:val="007415AB"/>
    <w:rsid w:val="0075428F"/>
    <w:rsid w:val="00754E0D"/>
    <w:rsid w:val="007725EA"/>
    <w:rsid w:val="007A24D0"/>
    <w:rsid w:val="007A7C52"/>
    <w:rsid w:val="007E71CA"/>
    <w:rsid w:val="00810E13"/>
    <w:rsid w:val="00866DA9"/>
    <w:rsid w:val="008742AD"/>
    <w:rsid w:val="00880D01"/>
    <w:rsid w:val="00884A18"/>
    <w:rsid w:val="008921B3"/>
    <w:rsid w:val="00894E14"/>
    <w:rsid w:val="008C4DBF"/>
    <w:rsid w:val="008D3522"/>
    <w:rsid w:val="008D7B66"/>
    <w:rsid w:val="008E5D81"/>
    <w:rsid w:val="008F06E4"/>
    <w:rsid w:val="00901292"/>
    <w:rsid w:val="00980C6E"/>
    <w:rsid w:val="009929EF"/>
    <w:rsid w:val="009A4E0A"/>
    <w:rsid w:val="009A5149"/>
    <w:rsid w:val="009A7534"/>
    <w:rsid w:val="009B3931"/>
    <w:rsid w:val="009C223A"/>
    <w:rsid w:val="009D1181"/>
    <w:rsid w:val="009D16DB"/>
    <w:rsid w:val="009D66B3"/>
    <w:rsid w:val="009E3DDF"/>
    <w:rsid w:val="00A14829"/>
    <w:rsid w:val="00A25335"/>
    <w:rsid w:val="00A3167F"/>
    <w:rsid w:val="00A40DEA"/>
    <w:rsid w:val="00A5503E"/>
    <w:rsid w:val="00A552C1"/>
    <w:rsid w:val="00A724AD"/>
    <w:rsid w:val="00A724D1"/>
    <w:rsid w:val="00AA79F2"/>
    <w:rsid w:val="00AB0112"/>
    <w:rsid w:val="00AB22B7"/>
    <w:rsid w:val="00AC232A"/>
    <w:rsid w:val="00AC78C5"/>
    <w:rsid w:val="00AD270C"/>
    <w:rsid w:val="00B02B80"/>
    <w:rsid w:val="00B439A4"/>
    <w:rsid w:val="00B5794E"/>
    <w:rsid w:val="00B6166E"/>
    <w:rsid w:val="00BB23EB"/>
    <w:rsid w:val="00BB66D4"/>
    <w:rsid w:val="00BB7F1E"/>
    <w:rsid w:val="00BD2B9D"/>
    <w:rsid w:val="00BF1739"/>
    <w:rsid w:val="00C031F9"/>
    <w:rsid w:val="00C32B0F"/>
    <w:rsid w:val="00C606EB"/>
    <w:rsid w:val="00C70592"/>
    <w:rsid w:val="00CC6FE7"/>
    <w:rsid w:val="00CD7049"/>
    <w:rsid w:val="00D04421"/>
    <w:rsid w:val="00D04CF3"/>
    <w:rsid w:val="00D2449B"/>
    <w:rsid w:val="00D31937"/>
    <w:rsid w:val="00D56905"/>
    <w:rsid w:val="00D70B07"/>
    <w:rsid w:val="00D73621"/>
    <w:rsid w:val="00D76B47"/>
    <w:rsid w:val="00D82758"/>
    <w:rsid w:val="00D95733"/>
    <w:rsid w:val="00D9755F"/>
    <w:rsid w:val="00DB2D23"/>
    <w:rsid w:val="00DB71BD"/>
    <w:rsid w:val="00E00AF8"/>
    <w:rsid w:val="00E0405F"/>
    <w:rsid w:val="00E1234B"/>
    <w:rsid w:val="00E37AB6"/>
    <w:rsid w:val="00E45574"/>
    <w:rsid w:val="00E470B6"/>
    <w:rsid w:val="00E47BF1"/>
    <w:rsid w:val="00E609A8"/>
    <w:rsid w:val="00E948BE"/>
    <w:rsid w:val="00EA3888"/>
    <w:rsid w:val="00EE3D40"/>
    <w:rsid w:val="00F119C6"/>
    <w:rsid w:val="00F34FB6"/>
    <w:rsid w:val="00F5089D"/>
    <w:rsid w:val="00F66DB3"/>
    <w:rsid w:val="00F67A8C"/>
    <w:rsid w:val="00F82E38"/>
    <w:rsid w:val="00FA3066"/>
    <w:rsid w:val="00FA542F"/>
    <w:rsid w:val="00FB624B"/>
    <w:rsid w:val="00FB76E3"/>
    <w:rsid w:val="00FC1430"/>
    <w:rsid w:val="00FE3BB3"/>
    <w:rsid w:val="00FF390A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0F9FF"/>
  <w15:docId w15:val="{272EE349-12EC-4F11-BF7C-2F680CB8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293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66D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1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7A24D0"/>
    <w:rPr>
      <w:color w:val="0000FF"/>
      <w:u w:val="single"/>
    </w:rPr>
  </w:style>
  <w:style w:type="character" w:customStyle="1" w:styleId="PieddepageCar">
    <w:name w:val="Pied de page Car"/>
    <w:link w:val="Pieddepage"/>
    <w:rsid w:val="007A24D0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bw.be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ch\Downloads\USBW_lettre&#224;ent&#234;te_type_20241103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USBW_lettreàentête_type_20241103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de lettre USBW - Maison des Sports</vt:lpstr>
    </vt:vector>
  </TitlesOfParts>
  <Company/>
  <LinksUpToDate>false</LinksUpToDate>
  <CharactersWithSpaces>795</CharactersWithSpaces>
  <SharedDoc>false</SharedDoc>
  <HLinks>
    <vt:vector size="18" baseType="variant"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http://www.usbw.be/</vt:lpwstr>
      </vt:variant>
      <vt:variant>
        <vt:lpwstr/>
      </vt:variant>
      <vt:variant>
        <vt:i4>1638456</vt:i4>
      </vt:variant>
      <vt:variant>
        <vt:i4>2409</vt:i4>
      </vt:variant>
      <vt:variant>
        <vt:i4>1025</vt:i4>
      </vt:variant>
      <vt:variant>
        <vt:i4>1</vt:i4>
      </vt:variant>
      <vt:variant>
        <vt:lpwstr>USBW-sponsors</vt:lpwstr>
      </vt:variant>
      <vt:variant>
        <vt:lpwstr/>
      </vt:variant>
      <vt:variant>
        <vt:i4>6750298</vt:i4>
      </vt:variant>
      <vt:variant>
        <vt:i4>-1</vt:i4>
      </vt:variant>
      <vt:variant>
        <vt:i4>2050</vt:i4>
      </vt:variant>
      <vt:variant>
        <vt:i4>1</vt:i4>
      </vt:variant>
      <vt:variant>
        <vt:lpwstr>USBW_logo_clr_2014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de lettre USBW - Maison des Sports</dc:title>
  <dc:subject/>
  <dc:creator>Adrien Chiroux</dc:creator>
  <cp:keywords/>
  <cp:lastModifiedBy>Adrien Chiroux</cp:lastModifiedBy>
  <cp:revision>2</cp:revision>
  <cp:lastPrinted>2016-04-28T08:34:00Z</cp:lastPrinted>
  <dcterms:created xsi:type="dcterms:W3CDTF">2025-01-31T13:44:00Z</dcterms:created>
  <dcterms:modified xsi:type="dcterms:W3CDTF">2026-02-22T17:28:00Z</dcterms:modified>
</cp:coreProperties>
</file>