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0358"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 le ……………………...</w:t>
      </w:r>
    </w:p>
    <w:p w14:paraId="216112F3" w14:textId="77777777" w:rsidR="00C423A9" w:rsidRPr="00FC3931" w:rsidRDefault="00C423A9" w:rsidP="00C423A9">
      <w:pPr>
        <w:rPr>
          <w:rFonts w:ascii="Garamond" w:hAnsi="Garamond"/>
          <w:bCs/>
          <w:sz w:val="22"/>
          <w:szCs w:val="22"/>
        </w:rPr>
      </w:pPr>
    </w:p>
    <w:p w14:paraId="2420AECC" w14:textId="77777777" w:rsidR="00C423A9" w:rsidRPr="00FC3931" w:rsidRDefault="00C423A9" w:rsidP="00C423A9">
      <w:pPr>
        <w:rPr>
          <w:rFonts w:ascii="Garamond" w:hAnsi="Garamond"/>
          <w:bCs/>
          <w:sz w:val="22"/>
          <w:szCs w:val="22"/>
        </w:rPr>
      </w:pPr>
    </w:p>
    <w:p w14:paraId="14DE9CA2" w14:textId="77777777" w:rsidR="00C423A9" w:rsidRPr="00FC3931" w:rsidRDefault="00C423A9" w:rsidP="00C423A9">
      <w:pPr>
        <w:rPr>
          <w:rFonts w:ascii="Garamond" w:hAnsi="Garamond"/>
          <w:bCs/>
          <w:sz w:val="22"/>
          <w:szCs w:val="22"/>
        </w:rPr>
      </w:pPr>
    </w:p>
    <w:p w14:paraId="3B2BA222" w14:textId="77777777" w:rsidR="00C423A9" w:rsidRPr="00FC3931" w:rsidRDefault="00C423A9" w:rsidP="00C423A9">
      <w:pPr>
        <w:rPr>
          <w:rFonts w:ascii="Garamond" w:hAnsi="Garamond"/>
          <w:b/>
          <w:bCs/>
          <w:sz w:val="22"/>
          <w:szCs w:val="22"/>
        </w:rPr>
      </w:pPr>
      <w:r w:rsidRPr="00FC3931">
        <w:rPr>
          <w:rFonts w:ascii="Garamond" w:hAnsi="Garamond"/>
          <w:b/>
          <w:bCs/>
          <w:sz w:val="22"/>
          <w:szCs w:val="22"/>
          <w:u w:val="single"/>
        </w:rPr>
        <w:t>Concerne</w:t>
      </w:r>
      <w:r w:rsidRPr="00FC3931">
        <w:rPr>
          <w:rFonts w:ascii="Garamond" w:hAnsi="Garamond"/>
          <w:b/>
          <w:bCs/>
          <w:sz w:val="22"/>
          <w:szCs w:val="22"/>
        </w:rPr>
        <w:t xml:space="preserve"> : candidature ADMINISTRATEUR USBW </w:t>
      </w:r>
    </w:p>
    <w:p w14:paraId="13F7BD6F" w14:textId="77777777" w:rsidR="00C423A9" w:rsidRPr="00FC3931" w:rsidRDefault="00C423A9" w:rsidP="00C423A9">
      <w:pPr>
        <w:rPr>
          <w:rFonts w:ascii="Garamond" w:hAnsi="Garamond"/>
          <w:bCs/>
          <w:sz w:val="22"/>
          <w:szCs w:val="22"/>
        </w:rPr>
      </w:pPr>
    </w:p>
    <w:p w14:paraId="222AFEF4" w14:textId="77777777" w:rsidR="00C423A9" w:rsidRPr="00FC3931" w:rsidRDefault="00C423A9" w:rsidP="00C423A9">
      <w:pPr>
        <w:rPr>
          <w:rFonts w:ascii="Garamond" w:hAnsi="Garamond"/>
          <w:bCs/>
          <w:sz w:val="22"/>
          <w:szCs w:val="22"/>
        </w:rPr>
      </w:pPr>
    </w:p>
    <w:p w14:paraId="66838FE2" w14:textId="77777777" w:rsidR="00C423A9" w:rsidRPr="00FC3931" w:rsidRDefault="00C423A9" w:rsidP="00C423A9">
      <w:pPr>
        <w:rPr>
          <w:rFonts w:ascii="Garamond" w:hAnsi="Garamond"/>
          <w:bCs/>
          <w:sz w:val="22"/>
          <w:szCs w:val="22"/>
        </w:rPr>
      </w:pPr>
    </w:p>
    <w:p w14:paraId="6033C89C"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A Madame Anne Bourdouxhe</w:t>
      </w:r>
    </w:p>
    <w:p w14:paraId="3DA3FE03"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Secrétaire de l'USBW</w:t>
      </w:r>
    </w:p>
    <w:p w14:paraId="57547DCC" w14:textId="77777777" w:rsidR="00C423A9" w:rsidRPr="00FC3931" w:rsidRDefault="00C423A9" w:rsidP="00C423A9">
      <w:pPr>
        <w:rPr>
          <w:rFonts w:ascii="Garamond" w:hAnsi="Garamond"/>
          <w:bCs/>
          <w:sz w:val="22"/>
          <w:szCs w:val="22"/>
        </w:rPr>
      </w:pPr>
    </w:p>
    <w:p w14:paraId="5F6AEA9A" w14:textId="77777777" w:rsidR="00C423A9" w:rsidRPr="00FC3931" w:rsidRDefault="00C423A9" w:rsidP="00C423A9">
      <w:pPr>
        <w:rPr>
          <w:rFonts w:ascii="Garamond" w:hAnsi="Garamond"/>
          <w:bCs/>
          <w:sz w:val="22"/>
          <w:szCs w:val="22"/>
        </w:rPr>
      </w:pPr>
    </w:p>
    <w:p w14:paraId="23B6FA93" w14:textId="77777777" w:rsidR="00C423A9" w:rsidRPr="00FC3931" w:rsidRDefault="00C423A9" w:rsidP="00C423A9">
      <w:pPr>
        <w:rPr>
          <w:rFonts w:ascii="Garamond" w:hAnsi="Garamond"/>
          <w:bCs/>
          <w:sz w:val="22"/>
          <w:szCs w:val="22"/>
        </w:rPr>
      </w:pPr>
    </w:p>
    <w:p w14:paraId="3DB7B112" w14:textId="77777777" w:rsidR="00C423A9" w:rsidRPr="00FC3931" w:rsidRDefault="00C423A9" w:rsidP="00C423A9">
      <w:pPr>
        <w:rPr>
          <w:rFonts w:ascii="Garamond" w:hAnsi="Garamond"/>
          <w:bCs/>
          <w:sz w:val="22"/>
          <w:szCs w:val="22"/>
        </w:rPr>
      </w:pPr>
      <w:r w:rsidRPr="00FC3931">
        <w:rPr>
          <w:rFonts w:ascii="Garamond" w:hAnsi="Garamond"/>
          <w:bCs/>
          <w:sz w:val="22"/>
          <w:szCs w:val="22"/>
        </w:rPr>
        <w:t>Madame la secrétaire, chère Anne,</w:t>
      </w:r>
    </w:p>
    <w:p w14:paraId="4B10C6F2" w14:textId="77777777" w:rsidR="00C423A9" w:rsidRPr="00FC3931" w:rsidRDefault="00C423A9" w:rsidP="00C423A9">
      <w:pPr>
        <w:rPr>
          <w:rFonts w:ascii="Garamond" w:hAnsi="Garamond"/>
          <w:bCs/>
          <w:sz w:val="22"/>
          <w:szCs w:val="22"/>
        </w:rPr>
      </w:pPr>
    </w:p>
    <w:p w14:paraId="5DAD0FB9" w14:textId="77777777" w:rsidR="00C423A9" w:rsidRPr="00FC3931" w:rsidRDefault="00C423A9" w:rsidP="00C423A9">
      <w:pPr>
        <w:rPr>
          <w:rFonts w:ascii="Garamond" w:hAnsi="Garamond"/>
          <w:bCs/>
          <w:sz w:val="22"/>
          <w:szCs w:val="22"/>
        </w:rPr>
      </w:pPr>
    </w:p>
    <w:p w14:paraId="534115EE" w14:textId="4A75CD60" w:rsidR="00C423A9" w:rsidRDefault="00C423A9" w:rsidP="00C423A9">
      <w:pPr>
        <w:rPr>
          <w:rFonts w:ascii="Garamond" w:hAnsi="Garamond"/>
          <w:bCs/>
          <w:sz w:val="22"/>
          <w:szCs w:val="22"/>
        </w:rPr>
      </w:pPr>
      <w:r w:rsidRPr="00FC3931">
        <w:rPr>
          <w:rFonts w:ascii="Garamond" w:hAnsi="Garamond"/>
          <w:bCs/>
          <w:sz w:val="22"/>
          <w:szCs w:val="22"/>
        </w:rPr>
        <w:t xml:space="preserve">Par la présente, je pose ma candidature, en vue de l’élection comme administrateur (1) par l’Assemblée générale du </w:t>
      </w:r>
      <w:r>
        <w:rPr>
          <w:rFonts w:ascii="Garamond" w:hAnsi="Garamond"/>
          <w:bCs/>
          <w:sz w:val="22"/>
          <w:szCs w:val="22"/>
        </w:rPr>
        <w:t>2</w:t>
      </w:r>
      <w:r w:rsidR="002B04E6">
        <w:rPr>
          <w:rFonts w:ascii="Garamond" w:hAnsi="Garamond"/>
          <w:bCs/>
          <w:sz w:val="22"/>
          <w:szCs w:val="22"/>
        </w:rPr>
        <w:t>5</w:t>
      </w:r>
      <w:r w:rsidRPr="00FC3931">
        <w:rPr>
          <w:rFonts w:ascii="Garamond" w:hAnsi="Garamond"/>
          <w:bCs/>
          <w:sz w:val="22"/>
          <w:szCs w:val="22"/>
        </w:rPr>
        <w:t>/03/202</w:t>
      </w:r>
      <w:r w:rsidR="002B04E6">
        <w:rPr>
          <w:rFonts w:ascii="Garamond" w:hAnsi="Garamond"/>
          <w:bCs/>
          <w:sz w:val="22"/>
          <w:szCs w:val="22"/>
        </w:rPr>
        <w:t>6</w:t>
      </w:r>
      <w:r w:rsidRPr="00FC3931">
        <w:rPr>
          <w:rFonts w:ascii="Garamond" w:hAnsi="Garamond"/>
          <w:bCs/>
          <w:sz w:val="22"/>
          <w:szCs w:val="22"/>
        </w:rPr>
        <w:t xml:space="preserve"> de l’Union Sportive Braine l'Alleud - Waterloo, association sans but lucratif.</w:t>
      </w:r>
    </w:p>
    <w:p w14:paraId="02F3309E" w14:textId="77777777" w:rsidR="00C423A9" w:rsidRDefault="00C423A9" w:rsidP="00C423A9">
      <w:pPr>
        <w:rPr>
          <w:rFonts w:ascii="Garamond" w:hAnsi="Garamond"/>
          <w:bCs/>
          <w:sz w:val="22"/>
          <w:szCs w:val="22"/>
        </w:rPr>
      </w:pPr>
    </w:p>
    <w:p w14:paraId="469CD91E" w14:textId="5A2A31DF" w:rsidR="00C423A9" w:rsidRPr="00FC3931" w:rsidRDefault="00C423A9" w:rsidP="00C423A9">
      <w:pPr>
        <w:rPr>
          <w:rFonts w:ascii="Garamond" w:hAnsi="Garamond"/>
          <w:bCs/>
          <w:sz w:val="22"/>
          <w:szCs w:val="22"/>
        </w:rPr>
      </w:pPr>
      <w:r>
        <w:rPr>
          <w:rFonts w:ascii="Garamond" w:hAnsi="Garamond"/>
          <w:bCs/>
          <w:sz w:val="22"/>
          <w:szCs w:val="22"/>
        </w:rPr>
        <w:t>Je comprends que la fonction de membre du conseil d’administration de l’USBW implique de participer régulièrement aux réunions du conseil d’administration et de s’investir activement et bénévolement dans les organisations de l’USBW.</w:t>
      </w:r>
    </w:p>
    <w:p w14:paraId="0A4224D4" w14:textId="77777777" w:rsidR="00C423A9" w:rsidRPr="00FC3931" w:rsidRDefault="00C423A9" w:rsidP="00C423A9">
      <w:pPr>
        <w:rPr>
          <w:rFonts w:ascii="Garamond" w:hAnsi="Garamond"/>
          <w:bCs/>
          <w:sz w:val="22"/>
          <w:szCs w:val="22"/>
        </w:rPr>
      </w:pPr>
    </w:p>
    <w:p w14:paraId="268B83BA" w14:textId="77777777" w:rsidR="00C423A9" w:rsidRPr="00FC3931" w:rsidRDefault="00C423A9" w:rsidP="00C423A9">
      <w:pPr>
        <w:rPr>
          <w:rFonts w:ascii="Garamond" w:hAnsi="Garamond"/>
          <w:bCs/>
          <w:sz w:val="22"/>
          <w:szCs w:val="22"/>
        </w:rPr>
      </w:pPr>
      <w:r w:rsidRPr="00FC3931">
        <w:rPr>
          <w:rFonts w:ascii="Garamond" w:hAnsi="Garamond"/>
          <w:bCs/>
          <w:sz w:val="22"/>
          <w:szCs w:val="22"/>
        </w:rPr>
        <w:t>Veuillez agréer, Madame la secrétaire, chère Anne, l’assurance de ma considération distinguée.</w:t>
      </w:r>
    </w:p>
    <w:p w14:paraId="51493E93" w14:textId="77777777" w:rsidR="00C423A9" w:rsidRPr="00FC3931" w:rsidRDefault="00C423A9" w:rsidP="00C423A9">
      <w:pPr>
        <w:rPr>
          <w:rFonts w:ascii="Garamond" w:hAnsi="Garamond"/>
          <w:bCs/>
          <w:sz w:val="22"/>
          <w:szCs w:val="22"/>
        </w:rPr>
      </w:pPr>
    </w:p>
    <w:p w14:paraId="01F27C9A" w14:textId="77777777" w:rsidR="00C423A9" w:rsidRPr="00FC3931" w:rsidRDefault="00C423A9" w:rsidP="00C423A9">
      <w:pPr>
        <w:rPr>
          <w:rFonts w:ascii="Garamond" w:hAnsi="Garamond"/>
          <w:bCs/>
          <w:sz w:val="22"/>
          <w:szCs w:val="22"/>
        </w:rPr>
      </w:pPr>
    </w:p>
    <w:p w14:paraId="4EA2C256" w14:textId="77777777" w:rsidR="00C423A9" w:rsidRPr="00FC3931" w:rsidRDefault="00C423A9" w:rsidP="00C423A9">
      <w:pPr>
        <w:rPr>
          <w:rFonts w:ascii="Garamond" w:hAnsi="Garamond"/>
          <w:bCs/>
          <w:sz w:val="22"/>
          <w:szCs w:val="22"/>
        </w:rPr>
      </w:pPr>
    </w:p>
    <w:p w14:paraId="55064565"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Signature :</w:t>
      </w:r>
    </w:p>
    <w:p w14:paraId="6CA1109A" w14:textId="77777777" w:rsidR="00C423A9" w:rsidRPr="00FC3931" w:rsidRDefault="00C423A9" w:rsidP="00C423A9">
      <w:pPr>
        <w:rPr>
          <w:rFonts w:ascii="Garamond" w:hAnsi="Garamond"/>
          <w:bCs/>
          <w:sz w:val="22"/>
          <w:szCs w:val="22"/>
        </w:rPr>
      </w:pPr>
    </w:p>
    <w:p w14:paraId="7A06C6C6" w14:textId="77777777" w:rsidR="00C423A9" w:rsidRPr="00FC3931" w:rsidRDefault="00C423A9" w:rsidP="00C423A9">
      <w:pPr>
        <w:rPr>
          <w:rFonts w:ascii="Garamond" w:hAnsi="Garamond"/>
          <w:bCs/>
          <w:sz w:val="22"/>
          <w:szCs w:val="22"/>
        </w:rPr>
      </w:pPr>
    </w:p>
    <w:p w14:paraId="71048A3F"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 xml:space="preserve">Nom et prénom : </w:t>
      </w:r>
    </w:p>
    <w:p w14:paraId="56387784" w14:textId="77777777" w:rsidR="00C423A9" w:rsidRPr="00FC3931" w:rsidRDefault="00C423A9" w:rsidP="00C423A9">
      <w:pPr>
        <w:rPr>
          <w:rFonts w:ascii="Garamond" w:hAnsi="Garamond"/>
          <w:bCs/>
          <w:sz w:val="22"/>
          <w:szCs w:val="22"/>
        </w:rPr>
      </w:pPr>
    </w:p>
    <w:p w14:paraId="4F4DDAB2"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Nationalité :</w:t>
      </w:r>
    </w:p>
    <w:p w14:paraId="78CBAD09" w14:textId="77777777" w:rsidR="00C423A9" w:rsidRPr="00FC3931" w:rsidRDefault="00C423A9" w:rsidP="00C423A9">
      <w:pPr>
        <w:rPr>
          <w:rFonts w:ascii="Garamond" w:hAnsi="Garamond"/>
          <w:bCs/>
          <w:sz w:val="22"/>
          <w:szCs w:val="22"/>
        </w:rPr>
      </w:pPr>
    </w:p>
    <w:p w14:paraId="38BA3253"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Lieu et date de naissance :</w:t>
      </w:r>
    </w:p>
    <w:p w14:paraId="5A295DF6" w14:textId="77777777" w:rsidR="00C423A9" w:rsidRPr="00FC3931" w:rsidRDefault="00C423A9" w:rsidP="00C423A9">
      <w:pPr>
        <w:rPr>
          <w:rFonts w:ascii="Garamond" w:hAnsi="Garamond"/>
          <w:bCs/>
          <w:sz w:val="22"/>
          <w:szCs w:val="22"/>
        </w:rPr>
      </w:pPr>
    </w:p>
    <w:p w14:paraId="00068EF9"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Adresse :</w:t>
      </w:r>
    </w:p>
    <w:p w14:paraId="16A78974" w14:textId="77777777" w:rsidR="00C423A9" w:rsidRPr="00FC3931" w:rsidRDefault="00C423A9" w:rsidP="00C423A9">
      <w:pPr>
        <w:rPr>
          <w:rFonts w:ascii="Garamond" w:hAnsi="Garamond"/>
          <w:bCs/>
          <w:sz w:val="22"/>
          <w:szCs w:val="22"/>
        </w:rPr>
      </w:pPr>
    </w:p>
    <w:p w14:paraId="3450D3F3"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Tél :</w:t>
      </w:r>
    </w:p>
    <w:p w14:paraId="1BDFEA3D" w14:textId="77777777" w:rsidR="00C423A9" w:rsidRPr="00FC3931" w:rsidRDefault="00C423A9" w:rsidP="00C423A9">
      <w:pPr>
        <w:rPr>
          <w:rFonts w:ascii="Garamond" w:hAnsi="Garamond"/>
          <w:bCs/>
          <w:sz w:val="22"/>
          <w:szCs w:val="22"/>
        </w:rPr>
      </w:pPr>
    </w:p>
    <w:p w14:paraId="7829E911"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Fax :</w:t>
      </w:r>
    </w:p>
    <w:p w14:paraId="7ADF393E" w14:textId="77777777" w:rsidR="00C423A9" w:rsidRPr="00FC3931" w:rsidRDefault="00C423A9" w:rsidP="00C423A9">
      <w:pPr>
        <w:rPr>
          <w:rFonts w:ascii="Garamond" w:hAnsi="Garamond"/>
          <w:bCs/>
          <w:sz w:val="22"/>
          <w:szCs w:val="22"/>
        </w:rPr>
      </w:pPr>
    </w:p>
    <w:p w14:paraId="60A3FA54" w14:textId="77777777" w:rsidR="00C423A9" w:rsidRPr="00FC3931" w:rsidRDefault="00C423A9" w:rsidP="00C423A9">
      <w:pPr>
        <w:rPr>
          <w:rFonts w:ascii="Garamond" w:hAnsi="Garamond"/>
          <w:bCs/>
          <w:sz w:val="22"/>
          <w:szCs w:val="22"/>
        </w:rPr>
      </w:pP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r>
      <w:r w:rsidRPr="00FC3931">
        <w:rPr>
          <w:rFonts w:ascii="Garamond" w:hAnsi="Garamond"/>
          <w:bCs/>
          <w:sz w:val="22"/>
          <w:szCs w:val="22"/>
        </w:rPr>
        <w:tab/>
        <w:t>Email :</w:t>
      </w:r>
    </w:p>
    <w:p w14:paraId="0DC75DA2" w14:textId="77777777" w:rsidR="00C423A9" w:rsidRDefault="00C423A9" w:rsidP="00C423A9">
      <w:pPr>
        <w:rPr>
          <w:rFonts w:ascii="Garamond" w:hAnsi="Garamond"/>
          <w:b/>
          <w:bCs/>
          <w:sz w:val="22"/>
          <w:szCs w:val="22"/>
          <w:lang w:val="fr-BE"/>
        </w:rPr>
      </w:pPr>
      <w:r w:rsidRPr="00FC3931">
        <w:rPr>
          <w:rFonts w:ascii="Garamond" w:hAnsi="Garamond"/>
          <w:b/>
          <w:bCs/>
          <w:sz w:val="22"/>
          <w:szCs w:val="22"/>
          <w:lang w:val="fr-BE"/>
        </w:rPr>
        <w:tab/>
      </w:r>
      <w:r w:rsidRPr="00FC3931">
        <w:rPr>
          <w:rFonts w:ascii="Garamond" w:hAnsi="Garamond"/>
          <w:b/>
          <w:bCs/>
          <w:sz w:val="22"/>
          <w:szCs w:val="22"/>
          <w:lang w:val="fr-BE"/>
        </w:rPr>
        <w:tab/>
      </w:r>
      <w:r w:rsidRPr="00FC3931">
        <w:rPr>
          <w:rFonts w:ascii="Garamond" w:hAnsi="Garamond"/>
          <w:b/>
          <w:bCs/>
          <w:sz w:val="22"/>
          <w:szCs w:val="22"/>
          <w:lang w:val="fr-BE"/>
        </w:rPr>
        <w:tab/>
      </w:r>
      <w:r w:rsidRPr="00FC3931">
        <w:rPr>
          <w:rFonts w:ascii="Garamond" w:hAnsi="Garamond"/>
          <w:b/>
          <w:bCs/>
          <w:sz w:val="22"/>
          <w:szCs w:val="22"/>
          <w:lang w:val="fr-BE"/>
        </w:rPr>
        <w:tab/>
      </w:r>
      <w:r w:rsidRPr="00FC3931">
        <w:rPr>
          <w:rFonts w:ascii="Garamond" w:hAnsi="Garamond"/>
          <w:b/>
          <w:bCs/>
          <w:sz w:val="22"/>
          <w:szCs w:val="22"/>
          <w:lang w:val="fr-BE"/>
        </w:rPr>
        <w:tab/>
      </w:r>
    </w:p>
    <w:p w14:paraId="345FBFA8" w14:textId="77777777" w:rsidR="00C423A9" w:rsidRDefault="00C423A9" w:rsidP="00C423A9">
      <w:pPr>
        <w:rPr>
          <w:rFonts w:ascii="Garamond" w:hAnsi="Garamond"/>
          <w:b/>
          <w:bCs/>
          <w:sz w:val="22"/>
          <w:szCs w:val="22"/>
          <w:lang w:val="fr-BE"/>
        </w:rPr>
      </w:pPr>
    </w:p>
    <w:p w14:paraId="58486586" w14:textId="77777777" w:rsidR="00C423A9" w:rsidRDefault="00C423A9" w:rsidP="00C423A9">
      <w:pPr>
        <w:rPr>
          <w:rFonts w:ascii="Garamond" w:hAnsi="Garamond"/>
          <w:b/>
          <w:bCs/>
          <w:sz w:val="22"/>
          <w:szCs w:val="22"/>
          <w:lang w:val="fr-BE"/>
        </w:rPr>
      </w:pPr>
    </w:p>
    <w:p w14:paraId="6C6BA92F" w14:textId="77777777" w:rsidR="00C423A9" w:rsidRPr="00FC3931" w:rsidRDefault="00C423A9" w:rsidP="00C423A9">
      <w:pPr>
        <w:rPr>
          <w:rFonts w:ascii="Garamond" w:hAnsi="Garamond"/>
          <w:b/>
          <w:bCs/>
          <w:sz w:val="22"/>
          <w:szCs w:val="22"/>
          <w:lang w:val="fr-BE"/>
        </w:rPr>
      </w:pPr>
      <w:r w:rsidRPr="00FC3931">
        <w:rPr>
          <w:rFonts w:ascii="Garamond" w:hAnsi="Garamond"/>
          <w:bCs/>
          <w:sz w:val="22"/>
          <w:szCs w:val="22"/>
        </w:rPr>
        <w:t>(1) sous réserve d'être élu comme membre associé lors de cette même A.G.</w:t>
      </w:r>
    </w:p>
    <w:p w14:paraId="31B361C7" w14:textId="77777777" w:rsidR="00E47BF1" w:rsidRPr="00AC78C5" w:rsidRDefault="00E47BF1" w:rsidP="00A14829">
      <w:pPr>
        <w:rPr>
          <w:rFonts w:ascii="Century Gothic" w:hAnsi="Century Gothic"/>
          <w:bCs/>
          <w:sz w:val="24"/>
          <w:szCs w:val="24"/>
          <w:lang w:val="fr-BE"/>
        </w:rPr>
      </w:pPr>
    </w:p>
    <w:sectPr w:rsidR="00E47BF1" w:rsidRPr="00AC78C5" w:rsidSect="001A415C">
      <w:headerReference w:type="even" r:id="rId6"/>
      <w:headerReference w:type="default" r:id="rId7"/>
      <w:footerReference w:type="even" r:id="rId8"/>
      <w:footerReference w:type="default" r:id="rId9"/>
      <w:headerReference w:type="first" r:id="rId10"/>
      <w:footerReference w:type="first" r:id="rId11"/>
      <w:pgSz w:w="11906" w:h="16838" w:code="9"/>
      <w:pgMar w:top="1096" w:right="565" w:bottom="1418" w:left="1560" w:header="284" w:footer="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D0E7" w14:textId="77777777" w:rsidR="0032612C" w:rsidRDefault="0032612C">
      <w:r>
        <w:separator/>
      </w:r>
    </w:p>
  </w:endnote>
  <w:endnote w:type="continuationSeparator" w:id="0">
    <w:p w14:paraId="49AA5F84" w14:textId="77777777" w:rsidR="0032612C" w:rsidRDefault="0032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2818" w14:textId="77777777" w:rsidR="000C3000" w:rsidRDefault="000C3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4A95" w14:textId="77777777" w:rsidR="00C32B0F" w:rsidRDefault="000C3000" w:rsidP="002167BA">
    <w:pPr>
      <w:pStyle w:val="Pieddepage"/>
      <w:ind w:left="-1134"/>
      <w:jc w:val="center"/>
    </w:pPr>
    <w:r w:rsidRPr="000C3000">
      <w:rPr>
        <w:noProof/>
      </w:rPr>
      <w:drawing>
        <wp:inline distT="0" distB="0" distL="0" distR="0" wp14:anchorId="7AD6E84D" wp14:editId="219ACCA2">
          <wp:extent cx="6576695" cy="1000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76695" cy="1000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CEA6" w14:textId="77777777" w:rsidR="000C3000" w:rsidRDefault="000C3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A67C" w14:textId="77777777" w:rsidR="0032612C" w:rsidRDefault="0032612C">
      <w:r>
        <w:separator/>
      </w:r>
    </w:p>
  </w:footnote>
  <w:footnote w:type="continuationSeparator" w:id="0">
    <w:p w14:paraId="2B469729" w14:textId="77777777" w:rsidR="0032612C" w:rsidRDefault="0032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49B2" w14:textId="77777777" w:rsidR="000C3000" w:rsidRDefault="000C3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5C8A" w14:textId="77777777" w:rsidR="00BD2B9D" w:rsidRDefault="009D1181" w:rsidP="009D1181">
    <w:pPr>
      <w:pStyle w:val="En-tte"/>
      <w:ind w:left="-1276"/>
      <w:rPr>
        <w:lang w:val="fr-BE"/>
      </w:rPr>
    </w:pPr>
    <w:r w:rsidRPr="009D1181">
      <w:rPr>
        <w:noProof/>
        <w:lang w:val="fr-BE"/>
      </w:rPr>
      <w:drawing>
        <wp:anchor distT="0" distB="0" distL="114300" distR="114300" simplePos="0" relativeHeight="251658240" behindDoc="0" locked="0" layoutInCell="1" allowOverlap="1" wp14:anchorId="2D126167" wp14:editId="352F8390">
          <wp:simplePos x="0" y="0"/>
          <wp:positionH relativeFrom="column">
            <wp:posOffset>-617220</wp:posOffset>
          </wp:positionH>
          <wp:positionV relativeFrom="paragraph">
            <wp:posOffset>121152</wp:posOffset>
          </wp:positionV>
          <wp:extent cx="2465070" cy="1534841"/>
          <wp:effectExtent l="0" t="0" r="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3308" cy="1539970"/>
                  </a:xfrm>
                  <a:prstGeom prst="rect">
                    <a:avLst/>
                  </a:prstGeom>
                </pic:spPr>
              </pic:pic>
            </a:graphicData>
          </a:graphic>
          <wp14:sizeRelH relativeFrom="margin">
            <wp14:pctWidth>0</wp14:pctWidth>
          </wp14:sizeRelH>
          <wp14:sizeRelV relativeFrom="margin">
            <wp14:pctHeight>0</wp14:pctHeight>
          </wp14:sizeRelV>
        </wp:anchor>
      </w:drawing>
    </w:r>
  </w:p>
  <w:p w14:paraId="15C8F181" w14:textId="77777777" w:rsidR="00BD2B9D" w:rsidRPr="00491E7A" w:rsidRDefault="00BD2B9D">
    <w:pPr>
      <w:pStyle w:val="En-tte"/>
      <w:rPr>
        <w:lang w:val="fr-BE"/>
      </w:rPr>
    </w:pPr>
  </w:p>
  <w:p w14:paraId="58E58D65" w14:textId="77777777" w:rsidR="00BD2B9D" w:rsidRPr="00AC78C5" w:rsidRDefault="00901292" w:rsidP="00901292">
    <w:pPr>
      <w:pStyle w:val="Titre1"/>
      <w:ind w:right="-2"/>
      <w:jc w:val="right"/>
      <w:rPr>
        <w:rFonts w:ascii="Century Gothic" w:hAnsi="Century Gothic"/>
        <w:b/>
        <w:sz w:val="24"/>
        <w:szCs w:val="24"/>
        <w:lang w:val="en-US"/>
      </w:rPr>
    </w:pPr>
    <w:r w:rsidRPr="00AC78C5">
      <w:rPr>
        <w:sz w:val="20"/>
        <w:lang w:val="en-US"/>
      </w:rPr>
      <w:t xml:space="preserve">  </w:t>
    </w:r>
    <w:r w:rsidRPr="00AC78C5">
      <w:rPr>
        <w:sz w:val="20"/>
        <w:lang w:val="en-US"/>
      </w:rPr>
      <w:tab/>
    </w:r>
    <w:r w:rsidRPr="00AC78C5">
      <w:rPr>
        <w:sz w:val="20"/>
        <w:lang w:val="en-US"/>
      </w:rPr>
      <w:tab/>
    </w:r>
    <w:r w:rsidRPr="00AC78C5">
      <w:rPr>
        <w:sz w:val="20"/>
        <w:lang w:val="en-US"/>
      </w:rPr>
      <w:tab/>
    </w:r>
    <w:r w:rsidRPr="00AC78C5">
      <w:rPr>
        <w:sz w:val="20"/>
        <w:lang w:val="en-US"/>
      </w:rPr>
      <w:tab/>
    </w:r>
    <w:r w:rsidRPr="00AC78C5">
      <w:rPr>
        <w:sz w:val="20"/>
        <w:lang w:val="en-US"/>
      </w:rPr>
      <w:tab/>
    </w:r>
    <w:bookmarkStart w:id="0" w:name="_Hlk99195306"/>
    <w:r w:rsidRPr="00491E7A">
      <w:rPr>
        <w:sz w:val="20"/>
        <w:lang w:val="en-US"/>
      </w:rPr>
      <w:t xml:space="preserve">  </w:t>
    </w:r>
    <w:r w:rsidR="00BD2B9D" w:rsidRPr="00491E7A">
      <w:rPr>
        <w:rFonts w:ascii="Century Gothic" w:hAnsi="Century Gothic"/>
        <w:b/>
        <w:lang w:val="en-US"/>
      </w:rPr>
      <w:t xml:space="preserve">UNION SPORTIVE BRAINE-WATERLOO </w:t>
    </w:r>
    <w:r w:rsidR="00BD2B9D" w:rsidRPr="00491E7A">
      <w:rPr>
        <w:rFonts w:ascii="Century Gothic" w:hAnsi="Century Gothic"/>
        <w:b/>
        <w:sz w:val="16"/>
        <w:szCs w:val="24"/>
        <w:lang w:val="en-US"/>
      </w:rPr>
      <w:t>A.S.B.L.</w:t>
    </w:r>
  </w:p>
  <w:p w14:paraId="796E49FC" w14:textId="77777777" w:rsidR="00BD2B9D" w:rsidRDefault="002947E2" w:rsidP="00BD2B9D">
    <w:pPr>
      <w:jc w:val="right"/>
      <w:rPr>
        <w:rFonts w:ascii="Century Gothic" w:hAnsi="Century Gothic"/>
        <w:sz w:val="14"/>
      </w:rPr>
    </w:pPr>
    <w:r>
      <w:rPr>
        <w:rFonts w:ascii="Century Gothic" w:hAnsi="Century Gothic"/>
        <w:sz w:val="14"/>
      </w:rPr>
      <w:t>M</w:t>
    </w:r>
    <w:r w:rsidR="00BD2B9D" w:rsidRPr="00491E7A">
      <w:rPr>
        <w:rFonts w:ascii="Century Gothic" w:hAnsi="Century Gothic"/>
        <w:sz w:val="14"/>
      </w:rPr>
      <w:t>atricule LBFA 381</w:t>
    </w:r>
  </w:p>
  <w:p w14:paraId="171930C6" w14:textId="77777777" w:rsidR="00596CEE" w:rsidRPr="00491E7A" w:rsidRDefault="00596CEE" w:rsidP="00BD2B9D">
    <w:pPr>
      <w:jc w:val="right"/>
      <w:rPr>
        <w:rFonts w:ascii="Century Gothic" w:hAnsi="Century Gothic"/>
        <w:sz w:val="14"/>
      </w:rPr>
    </w:pPr>
  </w:p>
  <w:p w14:paraId="3C70E8E2" w14:textId="77777777" w:rsidR="00596CEE" w:rsidRDefault="00596CEE" w:rsidP="00596CEE">
    <w:pPr>
      <w:jc w:val="right"/>
      <w:rPr>
        <w:rFonts w:ascii="Century Gothic" w:hAnsi="Century Gothic" w:cs="Arial"/>
        <w:sz w:val="16"/>
        <w:szCs w:val="16"/>
      </w:rPr>
    </w:pPr>
    <w:r>
      <w:rPr>
        <w:rFonts w:ascii="Century Gothic" w:hAnsi="Century Gothic" w:cs="Arial"/>
        <w:sz w:val="16"/>
        <w:szCs w:val="16"/>
      </w:rPr>
      <w:t xml:space="preserve">Sous la Présidence d’honneur de Maître Jean </w:t>
    </w:r>
    <w:r w:rsidRPr="00C62EDE">
      <w:rPr>
        <w:rFonts w:ascii="Century Gothic" w:hAnsi="Century Gothic" w:cs="Arial"/>
        <w:b/>
        <w:sz w:val="16"/>
        <w:szCs w:val="16"/>
      </w:rPr>
      <w:t>Botermans</w:t>
    </w:r>
  </w:p>
  <w:p w14:paraId="52A2EE7B" w14:textId="77777777" w:rsidR="00596CEE" w:rsidRDefault="00596CEE" w:rsidP="00BD2B9D">
    <w:pPr>
      <w:jc w:val="right"/>
      <w:rPr>
        <w:rFonts w:ascii="Century Gothic" w:hAnsi="Century Gothic"/>
        <w:sz w:val="16"/>
        <w:szCs w:val="16"/>
        <w:u w:val="single"/>
      </w:rPr>
    </w:pPr>
  </w:p>
  <w:p w14:paraId="4FA3D05B" w14:textId="77777777" w:rsidR="00BD2B9D" w:rsidRPr="00491E7A" w:rsidRDefault="00BD2B9D" w:rsidP="00BD2B9D">
    <w:pPr>
      <w:jc w:val="right"/>
      <w:rPr>
        <w:rFonts w:ascii="Century Gothic" w:hAnsi="Century Gothic"/>
        <w:sz w:val="14"/>
        <w:szCs w:val="16"/>
      </w:rPr>
    </w:pPr>
    <w:r w:rsidRPr="00491E7A">
      <w:rPr>
        <w:rFonts w:ascii="Century Gothic" w:hAnsi="Century Gothic"/>
        <w:sz w:val="16"/>
        <w:szCs w:val="16"/>
        <w:u w:val="single"/>
      </w:rPr>
      <w:t>Stade Gaston Reiff </w:t>
    </w:r>
    <w:r w:rsidRPr="00491E7A">
      <w:rPr>
        <w:rFonts w:ascii="Century Gothic" w:hAnsi="Century Gothic"/>
        <w:sz w:val="16"/>
        <w:szCs w:val="16"/>
      </w:rPr>
      <w:t xml:space="preserve">: </w:t>
    </w:r>
    <w:r w:rsidRPr="00491E7A">
      <w:rPr>
        <w:rFonts w:ascii="Century Gothic" w:hAnsi="Century Gothic"/>
        <w:sz w:val="14"/>
        <w:szCs w:val="16"/>
      </w:rPr>
      <w:t>rue Ernest Laurent</w:t>
    </w:r>
    <w:r w:rsidR="002947E2">
      <w:rPr>
        <w:rFonts w:ascii="Century Gothic" w:hAnsi="Century Gothic"/>
        <w:sz w:val="14"/>
        <w:szCs w:val="16"/>
      </w:rPr>
      <w:t xml:space="preserve">, 215 - </w:t>
    </w:r>
    <w:r w:rsidRPr="00491E7A">
      <w:rPr>
        <w:rFonts w:ascii="Century Gothic" w:hAnsi="Century Gothic"/>
        <w:sz w:val="14"/>
        <w:szCs w:val="16"/>
      </w:rPr>
      <w:t>1420 Braine l'Alleud</w:t>
    </w:r>
  </w:p>
  <w:p w14:paraId="5A7D0D92" w14:textId="77777777" w:rsidR="00BD2B9D" w:rsidRDefault="00BD2B9D" w:rsidP="00BD2B9D">
    <w:pPr>
      <w:jc w:val="right"/>
      <w:rPr>
        <w:rFonts w:ascii="Century Gothic" w:hAnsi="Century Gothic"/>
        <w:sz w:val="14"/>
        <w:szCs w:val="16"/>
      </w:rPr>
    </w:pPr>
    <w:r w:rsidRPr="00491E7A">
      <w:rPr>
        <w:rFonts w:ascii="Century Gothic" w:hAnsi="Century Gothic"/>
        <w:sz w:val="16"/>
        <w:szCs w:val="16"/>
        <w:u w:val="single"/>
      </w:rPr>
      <w:t>Siège social </w:t>
    </w:r>
    <w:r w:rsidRPr="00491E7A">
      <w:rPr>
        <w:rFonts w:ascii="Century Gothic" w:hAnsi="Century Gothic"/>
        <w:sz w:val="16"/>
        <w:szCs w:val="16"/>
      </w:rPr>
      <w:t xml:space="preserve">: </w:t>
    </w:r>
    <w:r w:rsidR="00E609A8">
      <w:rPr>
        <w:rFonts w:ascii="Century Gothic" w:hAnsi="Century Gothic"/>
        <w:sz w:val="14"/>
        <w:szCs w:val="16"/>
      </w:rPr>
      <w:t>rue de Bois-</w:t>
    </w:r>
    <w:r w:rsidR="00DB2D23" w:rsidRPr="00491E7A">
      <w:rPr>
        <w:rFonts w:ascii="Century Gothic" w:hAnsi="Century Gothic"/>
        <w:sz w:val="14"/>
        <w:szCs w:val="16"/>
      </w:rPr>
      <w:t>Seigneur</w:t>
    </w:r>
    <w:r w:rsidR="00E609A8">
      <w:rPr>
        <w:rFonts w:ascii="Century Gothic" w:hAnsi="Century Gothic"/>
        <w:sz w:val="14"/>
        <w:szCs w:val="16"/>
      </w:rPr>
      <w:t>-Isaac</w:t>
    </w:r>
    <w:r w:rsidR="00901292" w:rsidRPr="00491E7A">
      <w:rPr>
        <w:rFonts w:ascii="Century Gothic" w:hAnsi="Century Gothic"/>
        <w:sz w:val="14"/>
        <w:szCs w:val="16"/>
      </w:rPr>
      <w:t>, 55</w:t>
    </w:r>
    <w:r w:rsidR="002947E2">
      <w:rPr>
        <w:rFonts w:ascii="Century Gothic" w:hAnsi="Century Gothic"/>
        <w:sz w:val="14"/>
        <w:szCs w:val="16"/>
      </w:rPr>
      <w:t xml:space="preserve"> - </w:t>
    </w:r>
    <w:r w:rsidR="00DB2D23" w:rsidRPr="00491E7A">
      <w:rPr>
        <w:rFonts w:ascii="Century Gothic" w:hAnsi="Century Gothic"/>
        <w:sz w:val="14"/>
        <w:szCs w:val="16"/>
      </w:rPr>
      <w:t xml:space="preserve">1421 </w:t>
    </w:r>
    <w:r w:rsidR="00901292" w:rsidRPr="00491E7A">
      <w:rPr>
        <w:rFonts w:ascii="Century Gothic" w:hAnsi="Century Gothic"/>
        <w:sz w:val="14"/>
        <w:szCs w:val="16"/>
      </w:rPr>
      <w:t>Ophain</w:t>
    </w:r>
  </w:p>
  <w:p w14:paraId="0A7E8411" w14:textId="77777777" w:rsidR="002947E2" w:rsidRPr="002947E2" w:rsidRDefault="002947E2" w:rsidP="00BD2B9D">
    <w:pPr>
      <w:jc w:val="right"/>
      <w:rPr>
        <w:rFonts w:ascii="Century Gothic" w:hAnsi="Century Gothic"/>
        <w:sz w:val="14"/>
        <w:szCs w:val="14"/>
      </w:rPr>
    </w:pPr>
    <w:r w:rsidRPr="002947E2">
      <w:rPr>
        <w:rFonts w:ascii="Century Gothic" w:hAnsi="Century Gothic" w:cs="Courier New"/>
        <w:sz w:val="14"/>
        <w:szCs w:val="14"/>
        <w:u w:val="single"/>
      </w:rPr>
      <w:t>Compte bancaire</w:t>
    </w:r>
    <w:r>
      <w:rPr>
        <w:rFonts w:ascii="Century Gothic" w:hAnsi="Century Gothic" w:cs="Courier New"/>
        <w:sz w:val="14"/>
        <w:szCs w:val="14"/>
        <w:u w:val="single"/>
      </w:rPr>
      <w:t xml:space="preserve"> </w:t>
    </w:r>
    <w:r w:rsidRPr="002947E2">
      <w:rPr>
        <w:rFonts w:ascii="Century Gothic" w:hAnsi="Century Gothic" w:cs="Courier New"/>
        <w:sz w:val="14"/>
        <w:szCs w:val="14"/>
      </w:rPr>
      <w:t>: BE05 0014 1485 9275</w:t>
    </w:r>
    <w:r w:rsidRPr="002947E2">
      <w:rPr>
        <w:rFonts w:ascii="Century Gothic" w:hAnsi="Century Gothic" w:cs="Courier New"/>
        <w:sz w:val="14"/>
        <w:szCs w:val="14"/>
      </w:rPr>
      <w:br/>
    </w:r>
    <w:r w:rsidRPr="002947E2">
      <w:rPr>
        <w:rFonts w:ascii="Century Gothic" w:hAnsi="Century Gothic" w:cs="Courier New"/>
        <w:sz w:val="14"/>
        <w:szCs w:val="14"/>
        <w:u w:val="single"/>
      </w:rPr>
      <w:t xml:space="preserve">Entreprise </w:t>
    </w:r>
    <w:r w:rsidRPr="002947E2">
      <w:rPr>
        <w:rFonts w:ascii="Century Gothic" w:hAnsi="Century Gothic" w:cs="Courier New"/>
        <w:sz w:val="14"/>
        <w:szCs w:val="14"/>
      </w:rPr>
      <w:t>: 0.442.213.892</w:t>
    </w:r>
  </w:p>
  <w:p w14:paraId="329D347A" w14:textId="77777777" w:rsidR="00BD2B9D" w:rsidRDefault="00BD2B9D" w:rsidP="002947E2">
    <w:pPr>
      <w:jc w:val="right"/>
      <w:rPr>
        <w:rStyle w:val="Lienhypertexte"/>
        <w:rFonts w:ascii="Century Gothic" w:hAnsi="Century Gothic"/>
        <w:color w:val="auto"/>
        <w:sz w:val="16"/>
        <w:szCs w:val="16"/>
        <w:u w:val="none"/>
      </w:rPr>
    </w:pPr>
    <w:r w:rsidRPr="00491E7A">
      <w:rPr>
        <w:rFonts w:ascii="Century Gothic" w:hAnsi="Century Gothic" w:cs="Arial"/>
        <w:sz w:val="16"/>
        <w:szCs w:val="16"/>
      </w:rPr>
      <w:t> </w:t>
    </w:r>
    <w:hyperlink r:id="rId2" w:history="1">
      <w:r w:rsidRPr="00491E7A">
        <w:rPr>
          <w:rStyle w:val="Lienhypertexte"/>
          <w:rFonts w:ascii="Century Gothic" w:hAnsi="Century Gothic"/>
          <w:color w:val="auto"/>
          <w:sz w:val="16"/>
          <w:szCs w:val="16"/>
          <w:u w:val="none"/>
        </w:rPr>
        <w:t>WWW.USBW.BE</w:t>
      </w:r>
    </w:hyperlink>
  </w:p>
  <w:bookmarkEnd w:id="0"/>
  <w:p w14:paraId="53F2FDEB" w14:textId="77777777" w:rsidR="002947E2" w:rsidRPr="00BD2B9D" w:rsidRDefault="002947E2" w:rsidP="002947E2">
    <w:pPr>
      <w:jc w:val="right"/>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4121" w14:textId="77777777" w:rsidR="000C3000" w:rsidRDefault="000C30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A9"/>
    <w:rsid w:val="00005251"/>
    <w:rsid w:val="000248CE"/>
    <w:rsid w:val="000312CF"/>
    <w:rsid w:val="00031D72"/>
    <w:rsid w:val="00045A9C"/>
    <w:rsid w:val="00052869"/>
    <w:rsid w:val="00061DED"/>
    <w:rsid w:val="00063A37"/>
    <w:rsid w:val="00064C98"/>
    <w:rsid w:val="000876D9"/>
    <w:rsid w:val="000B555E"/>
    <w:rsid w:val="000B79FB"/>
    <w:rsid w:val="000C3000"/>
    <w:rsid w:val="000E074D"/>
    <w:rsid w:val="000E52BD"/>
    <w:rsid w:val="001115AB"/>
    <w:rsid w:val="001201C0"/>
    <w:rsid w:val="001676F4"/>
    <w:rsid w:val="001A0BC9"/>
    <w:rsid w:val="001A415C"/>
    <w:rsid w:val="001A41E8"/>
    <w:rsid w:val="001C34E5"/>
    <w:rsid w:val="001D26DE"/>
    <w:rsid w:val="001E7469"/>
    <w:rsid w:val="002052FA"/>
    <w:rsid w:val="002167BA"/>
    <w:rsid w:val="00216CEF"/>
    <w:rsid w:val="0024298D"/>
    <w:rsid w:val="002474F6"/>
    <w:rsid w:val="002516B6"/>
    <w:rsid w:val="00262FC0"/>
    <w:rsid w:val="00267A6F"/>
    <w:rsid w:val="002860D0"/>
    <w:rsid w:val="002947E2"/>
    <w:rsid w:val="002A101E"/>
    <w:rsid w:val="002B04E6"/>
    <w:rsid w:val="002D18CB"/>
    <w:rsid w:val="002F52D4"/>
    <w:rsid w:val="00300648"/>
    <w:rsid w:val="00314129"/>
    <w:rsid w:val="0032018C"/>
    <w:rsid w:val="0032612C"/>
    <w:rsid w:val="0035310C"/>
    <w:rsid w:val="003675C3"/>
    <w:rsid w:val="00381891"/>
    <w:rsid w:val="00384068"/>
    <w:rsid w:val="00392802"/>
    <w:rsid w:val="00403943"/>
    <w:rsid w:val="00410D67"/>
    <w:rsid w:val="004127B7"/>
    <w:rsid w:val="0041634B"/>
    <w:rsid w:val="004218D1"/>
    <w:rsid w:val="00457FAB"/>
    <w:rsid w:val="00477E5D"/>
    <w:rsid w:val="00491E7A"/>
    <w:rsid w:val="00491FEE"/>
    <w:rsid w:val="004A2DB8"/>
    <w:rsid w:val="004A45CA"/>
    <w:rsid w:val="004E3699"/>
    <w:rsid w:val="00501A73"/>
    <w:rsid w:val="00503366"/>
    <w:rsid w:val="0054303A"/>
    <w:rsid w:val="00556C0B"/>
    <w:rsid w:val="0057334E"/>
    <w:rsid w:val="00576891"/>
    <w:rsid w:val="00576F11"/>
    <w:rsid w:val="00596CEE"/>
    <w:rsid w:val="005B5D6C"/>
    <w:rsid w:val="005C6C23"/>
    <w:rsid w:val="005D61F8"/>
    <w:rsid w:val="005E092F"/>
    <w:rsid w:val="006153A2"/>
    <w:rsid w:val="006204C6"/>
    <w:rsid w:val="006271E8"/>
    <w:rsid w:val="00631936"/>
    <w:rsid w:val="0063471D"/>
    <w:rsid w:val="00645C24"/>
    <w:rsid w:val="0064636B"/>
    <w:rsid w:val="006630BD"/>
    <w:rsid w:val="00663BD5"/>
    <w:rsid w:val="006739E0"/>
    <w:rsid w:val="006A1E15"/>
    <w:rsid w:val="006C26D1"/>
    <w:rsid w:val="006C5FAA"/>
    <w:rsid w:val="006D15FF"/>
    <w:rsid w:val="006F74E4"/>
    <w:rsid w:val="00726129"/>
    <w:rsid w:val="007415AB"/>
    <w:rsid w:val="0075428F"/>
    <w:rsid w:val="00754E0D"/>
    <w:rsid w:val="007725EA"/>
    <w:rsid w:val="007A24D0"/>
    <w:rsid w:val="007A7C52"/>
    <w:rsid w:val="007E71CA"/>
    <w:rsid w:val="00810E13"/>
    <w:rsid w:val="0082157A"/>
    <w:rsid w:val="00866DA9"/>
    <w:rsid w:val="008742AD"/>
    <w:rsid w:val="00880D01"/>
    <w:rsid w:val="00884A18"/>
    <w:rsid w:val="008921B3"/>
    <w:rsid w:val="00894E14"/>
    <w:rsid w:val="008C4DBF"/>
    <w:rsid w:val="008D3522"/>
    <w:rsid w:val="008D7B66"/>
    <w:rsid w:val="008E5D81"/>
    <w:rsid w:val="008F06E4"/>
    <w:rsid w:val="00901292"/>
    <w:rsid w:val="00980C6E"/>
    <w:rsid w:val="009A4E0A"/>
    <w:rsid w:val="009A5149"/>
    <w:rsid w:val="009A7534"/>
    <w:rsid w:val="009A7D3F"/>
    <w:rsid w:val="009B3931"/>
    <w:rsid w:val="009C223A"/>
    <w:rsid w:val="009D1181"/>
    <w:rsid w:val="009D16DB"/>
    <w:rsid w:val="009D66B3"/>
    <w:rsid w:val="009E3DDF"/>
    <w:rsid w:val="00A14829"/>
    <w:rsid w:val="00A25335"/>
    <w:rsid w:val="00A3167F"/>
    <w:rsid w:val="00A40DEA"/>
    <w:rsid w:val="00A5503E"/>
    <w:rsid w:val="00A552C1"/>
    <w:rsid w:val="00A724AD"/>
    <w:rsid w:val="00A724D1"/>
    <w:rsid w:val="00AA79F2"/>
    <w:rsid w:val="00AB0112"/>
    <w:rsid w:val="00AB22B7"/>
    <w:rsid w:val="00AC232A"/>
    <w:rsid w:val="00AC78C5"/>
    <w:rsid w:val="00AD270C"/>
    <w:rsid w:val="00B02B80"/>
    <w:rsid w:val="00B439A4"/>
    <w:rsid w:val="00B5794E"/>
    <w:rsid w:val="00B6166E"/>
    <w:rsid w:val="00BB23EB"/>
    <w:rsid w:val="00BB66D4"/>
    <w:rsid w:val="00BB7F1E"/>
    <w:rsid w:val="00BD2B9D"/>
    <w:rsid w:val="00BF1739"/>
    <w:rsid w:val="00C031F9"/>
    <w:rsid w:val="00C32B0F"/>
    <w:rsid w:val="00C423A9"/>
    <w:rsid w:val="00C606EB"/>
    <w:rsid w:val="00C70592"/>
    <w:rsid w:val="00CC6FE7"/>
    <w:rsid w:val="00CD7049"/>
    <w:rsid w:val="00D04421"/>
    <w:rsid w:val="00D04CF3"/>
    <w:rsid w:val="00D2449B"/>
    <w:rsid w:val="00D31937"/>
    <w:rsid w:val="00D56905"/>
    <w:rsid w:val="00D70B07"/>
    <w:rsid w:val="00D73621"/>
    <w:rsid w:val="00D76B47"/>
    <w:rsid w:val="00D82758"/>
    <w:rsid w:val="00D95733"/>
    <w:rsid w:val="00D9755F"/>
    <w:rsid w:val="00DB2D23"/>
    <w:rsid w:val="00DB71BD"/>
    <w:rsid w:val="00E00AF8"/>
    <w:rsid w:val="00E0405F"/>
    <w:rsid w:val="00E1234B"/>
    <w:rsid w:val="00E37AB6"/>
    <w:rsid w:val="00E45574"/>
    <w:rsid w:val="00E470B6"/>
    <w:rsid w:val="00E47BF1"/>
    <w:rsid w:val="00E609A8"/>
    <w:rsid w:val="00EA3888"/>
    <w:rsid w:val="00EE3D40"/>
    <w:rsid w:val="00F119C6"/>
    <w:rsid w:val="00F34FB6"/>
    <w:rsid w:val="00F5089D"/>
    <w:rsid w:val="00F66DB3"/>
    <w:rsid w:val="00F67A8C"/>
    <w:rsid w:val="00F82E38"/>
    <w:rsid w:val="00FA3066"/>
    <w:rsid w:val="00FA542F"/>
    <w:rsid w:val="00FB624B"/>
    <w:rsid w:val="00FB76E3"/>
    <w:rsid w:val="00FC1430"/>
    <w:rsid w:val="00FE3BB3"/>
    <w:rsid w:val="00FF390A"/>
    <w:rsid w:val="00FF5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A0F2B"/>
  <w15:docId w15:val="{DF182C61-93D5-4BA2-91EC-8F82CC9B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3A9"/>
  </w:style>
  <w:style w:type="paragraph" w:styleId="Titre1">
    <w:name w:val="heading 1"/>
    <w:basedOn w:val="Normal"/>
    <w:next w:val="Normal"/>
    <w:qFormat/>
    <w:pPr>
      <w:keepNext/>
      <w:jc w:val="center"/>
      <w:outlineLvl w:val="0"/>
    </w:pPr>
    <w:rPr>
      <w:sz w:val="2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semiHidden/>
    <w:rsid w:val="00F66DB3"/>
    <w:rPr>
      <w:rFonts w:ascii="Tahoma" w:hAnsi="Tahoma" w:cs="Tahoma"/>
      <w:sz w:val="16"/>
      <w:szCs w:val="16"/>
    </w:rPr>
  </w:style>
  <w:style w:type="table" w:styleId="Grilledutableau">
    <w:name w:val="Table Grid"/>
    <w:basedOn w:val="TableauNormal"/>
    <w:rsid w:val="00F11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nhideWhenUsed/>
    <w:rsid w:val="007A24D0"/>
    <w:rPr>
      <w:color w:val="0000FF"/>
      <w:u w:val="single"/>
    </w:rPr>
  </w:style>
  <w:style w:type="character" w:customStyle="1" w:styleId="PieddepageCar">
    <w:name w:val="Pied de page Car"/>
    <w:link w:val="Pieddepage"/>
    <w:rsid w:val="007A24D0"/>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0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usbw.b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ch\Downloads\USBW_lettre&#224;ent&#234;te_type_20241103.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USBW_lettreàentête_type_20241103</Template>
  <TotalTime>0</TotalTime>
  <Pages>1</Pages>
  <Words>148</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Entête de lettre USBW - Maison des Sports</vt:lpstr>
    </vt:vector>
  </TitlesOfParts>
  <Company/>
  <LinksUpToDate>false</LinksUpToDate>
  <CharactersWithSpaces>967</CharactersWithSpaces>
  <SharedDoc>false</SharedDoc>
  <HLinks>
    <vt:vector size="18" baseType="variant">
      <vt:variant>
        <vt:i4>7798809</vt:i4>
      </vt:variant>
      <vt:variant>
        <vt:i4>0</vt:i4>
      </vt:variant>
      <vt:variant>
        <vt:i4>0</vt:i4>
      </vt:variant>
      <vt:variant>
        <vt:i4>5</vt:i4>
      </vt:variant>
      <vt:variant>
        <vt:lpwstr>http://www.usbw.be/</vt:lpwstr>
      </vt:variant>
      <vt:variant>
        <vt:lpwstr/>
      </vt:variant>
      <vt:variant>
        <vt:i4>1638456</vt:i4>
      </vt:variant>
      <vt:variant>
        <vt:i4>2409</vt:i4>
      </vt:variant>
      <vt:variant>
        <vt:i4>1025</vt:i4>
      </vt:variant>
      <vt:variant>
        <vt:i4>1</vt:i4>
      </vt:variant>
      <vt:variant>
        <vt:lpwstr>USBW-sponsors</vt:lpwstr>
      </vt:variant>
      <vt:variant>
        <vt:lpwstr/>
      </vt:variant>
      <vt:variant>
        <vt:i4>6750298</vt:i4>
      </vt:variant>
      <vt:variant>
        <vt:i4>-1</vt:i4>
      </vt:variant>
      <vt:variant>
        <vt:i4>2050</vt:i4>
      </vt:variant>
      <vt:variant>
        <vt:i4>1</vt:i4>
      </vt:variant>
      <vt:variant>
        <vt:lpwstr>USBW_logo_clr_2014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de lettre USBW - Maison des Sports</dc:title>
  <dc:subject/>
  <dc:creator>Adrien Chiroux</dc:creator>
  <cp:keywords/>
  <cp:lastModifiedBy>Adrien Chiroux</cp:lastModifiedBy>
  <cp:revision>2</cp:revision>
  <cp:lastPrinted>2016-04-28T08:34:00Z</cp:lastPrinted>
  <dcterms:created xsi:type="dcterms:W3CDTF">2025-01-31T13:42:00Z</dcterms:created>
  <dcterms:modified xsi:type="dcterms:W3CDTF">2026-02-22T17:28:00Z</dcterms:modified>
</cp:coreProperties>
</file>